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0A7E" w14:textId="072C12FA" w:rsidR="008B0CC2" w:rsidRPr="00447C6B" w:rsidRDefault="00AE39C2" w:rsidP="000D4811">
      <w:pPr>
        <w:rPr>
          <w:rFonts w:ascii="ＭＳ ゴシック" w:eastAsia="ＭＳ ゴシック" w:hAnsi="ＭＳ ゴシック"/>
          <w:b/>
        </w:rPr>
      </w:pPr>
      <w:r w:rsidRPr="00447C6B">
        <w:rPr>
          <w:rFonts w:ascii="ＭＳ ゴシック" w:eastAsia="ＭＳ ゴシック" w:hAnsi="ＭＳ ゴシック" w:hint="eastAsia"/>
          <w:b/>
        </w:rPr>
        <w:t>（様式１）</w:t>
      </w:r>
    </w:p>
    <w:p w14:paraId="102F640F" w14:textId="4280BE07" w:rsidR="00717E2B" w:rsidRPr="00447C6B" w:rsidRDefault="00717E2B" w:rsidP="00BC185D">
      <w:pPr>
        <w:ind w:leftChars="100" w:left="464" w:hangingChars="100" w:hanging="232"/>
        <w:jc w:val="center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成年後見人等</w:t>
      </w:r>
      <w:r w:rsidR="009D015A" w:rsidRPr="00447C6B">
        <w:rPr>
          <w:rFonts w:ascii="ＭＳ 明朝" w:hAnsi="ＭＳ 明朝" w:hint="eastAsia"/>
        </w:rPr>
        <w:t>へ</w:t>
      </w:r>
      <w:r w:rsidRPr="00447C6B">
        <w:rPr>
          <w:rFonts w:ascii="ＭＳ 明朝" w:hAnsi="ＭＳ 明朝" w:hint="eastAsia"/>
        </w:rPr>
        <w:t>の送付先一括変更届</w:t>
      </w:r>
      <w:r w:rsidR="00BC185D" w:rsidRPr="00447C6B">
        <w:rPr>
          <w:rFonts w:ascii="ＭＳ 明朝" w:hAnsi="ＭＳ 明朝" w:hint="eastAsia"/>
        </w:rPr>
        <w:t>（□新規　□変更　□取消）</w:t>
      </w:r>
    </w:p>
    <w:p w14:paraId="051E5697" w14:textId="77777777" w:rsidR="00BC185D" w:rsidRPr="00447C6B" w:rsidRDefault="00BC185D" w:rsidP="00BC185D">
      <w:pPr>
        <w:ind w:left="232" w:hangingChars="100" w:hanging="232"/>
        <w:jc w:val="left"/>
        <w:rPr>
          <w:rFonts w:ascii="ＭＳ 明朝" w:hAnsi="ＭＳ 明朝"/>
        </w:rPr>
      </w:pPr>
    </w:p>
    <w:p w14:paraId="77EC88BD" w14:textId="77777777" w:rsidR="00717E2B" w:rsidRPr="00447C6B" w:rsidRDefault="00BC185D" w:rsidP="00BC185D">
      <w:pPr>
        <w:ind w:leftChars="100" w:left="464" w:hangingChars="100" w:hanging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 xml:space="preserve">　小田原市長　様</w:t>
      </w:r>
    </w:p>
    <w:p w14:paraId="4846A91B" w14:textId="53E3142C" w:rsidR="00BC185D" w:rsidRPr="00447C6B" w:rsidRDefault="00BC185D" w:rsidP="00296F65">
      <w:pPr>
        <w:spacing w:after="12"/>
        <w:ind w:leftChars="100" w:left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 xml:space="preserve">　</w:t>
      </w:r>
      <w:r w:rsidR="008E5689" w:rsidRPr="00447C6B">
        <w:rPr>
          <w:rFonts w:ascii="ＭＳ 明朝" w:hAnsi="ＭＳ 明朝" w:hint="eastAsia"/>
        </w:rPr>
        <w:t>小田原市から成年被後見人等に送付される書類等</w:t>
      </w:r>
      <w:r w:rsidRPr="00447C6B">
        <w:rPr>
          <w:rFonts w:ascii="ＭＳ 明朝" w:hAnsi="ＭＳ 明朝" w:hint="eastAsia"/>
        </w:rPr>
        <w:t>について、送付先の変更を届け出ます。また、この届出に伴う一切の責任は、届出人が負うことを誓約します。</w:t>
      </w:r>
    </w:p>
    <w:tbl>
      <w:tblPr>
        <w:tblStyle w:val="a7"/>
        <w:tblW w:w="0" w:type="auto"/>
        <w:tblInd w:w="232" w:type="dxa"/>
        <w:tblLook w:val="04A0" w:firstRow="1" w:lastRow="0" w:firstColumn="1" w:lastColumn="0" w:noHBand="0" w:noVBand="1"/>
      </w:tblPr>
      <w:tblGrid>
        <w:gridCol w:w="1110"/>
        <w:gridCol w:w="643"/>
        <w:gridCol w:w="607"/>
        <w:gridCol w:w="1094"/>
        <w:gridCol w:w="1417"/>
        <w:gridCol w:w="993"/>
        <w:gridCol w:w="2969"/>
      </w:tblGrid>
      <w:tr w:rsidR="00447C6B" w:rsidRPr="00447C6B" w14:paraId="7D130626" w14:textId="77777777" w:rsidTr="00BA2113">
        <w:trPr>
          <w:trHeight w:val="397"/>
        </w:trPr>
        <w:tc>
          <w:tcPr>
            <w:tcW w:w="3454" w:type="dxa"/>
            <w:gridSpan w:val="4"/>
            <w:tcBorders>
              <w:top w:val="nil"/>
              <w:left w:val="nil"/>
            </w:tcBorders>
            <w:vAlign w:val="center"/>
          </w:tcPr>
          <w:p w14:paraId="59D240C1" w14:textId="77777777" w:rsidR="0033092E" w:rsidRPr="00447C6B" w:rsidRDefault="0033092E" w:rsidP="00296F65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720B250B" w14:textId="77777777" w:rsidR="0033092E" w:rsidRPr="00447C6B" w:rsidRDefault="0033092E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届出年月日</w:t>
            </w:r>
          </w:p>
        </w:tc>
        <w:tc>
          <w:tcPr>
            <w:tcW w:w="3962" w:type="dxa"/>
            <w:gridSpan w:val="2"/>
            <w:vAlign w:val="center"/>
          </w:tcPr>
          <w:p w14:paraId="30991DA5" w14:textId="715F3751" w:rsidR="0033092E" w:rsidRPr="00447C6B" w:rsidRDefault="0033092E" w:rsidP="0049339D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  <w:kern w:val="0"/>
              </w:rPr>
              <w:t>西暦</w:t>
            </w:r>
            <w:r w:rsidR="0049339D" w:rsidRPr="00447C6B">
              <w:rPr>
                <w:rFonts w:ascii="ＭＳ 明朝" w:hAnsi="ＭＳ 明朝" w:hint="eastAsia"/>
                <w:kern w:val="0"/>
              </w:rPr>
              <w:t>・令和</w:t>
            </w:r>
            <w:r w:rsidRPr="00447C6B">
              <w:rPr>
                <w:rFonts w:ascii="ＭＳ 明朝" w:hAnsi="ＭＳ 明朝" w:hint="eastAsia"/>
              </w:rPr>
              <w:t xml:space="preserve">　</w:t>
            </w:r>
            <w:r w:rsidR="00CB4FD3" w:rsidRPr="00447C6B">
              <w:rPr>
                <w:rFonts w:ascii="ＭＳ 明朝" w:hAnsi="ＭＳ 明朝" w:hint="eastAsia"/>
              </w:rPr>
              <w:t xml:space="preserve">　　</w:t>
            </w:r>
            <w:r w:rsidRPr="00447C6B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447C6B" w:rsidRPr="00447C6B" w14:paraId="20834C3C" w14:textId="77777777" w:rsidTr="00A10496">
        <w:trPr>
          <w:trHeight w:val="294"/>
        </w:trPr>
        <w:tc>
          <w:tcPr>
            <w:tcW w:w="1110" w:type="dxa"/>
            <w:vMerge w:val="restart"/>
            <w:textDirection w:val="tbRlV"/>
            <w:vAlign w:val="center"/>
          </w:tcPr>
          <w:p w14:paraId="5DDFDD62" w14:textId="73DB586F" w:rsidR="00B8285A" w:rsidRPr="00447C6B" w:rsidRDefault="00C22946" w:rsidP="00C33CA2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成年</w:t>
            </w:r>
            <w:r w:rsidR="00B8285A" w:rsidRPr="00447C6B">
              <w:rPr>
                <w:rFonts w:ascii="ＭＳ 明朝" w:hAnsi="ＭＳ 明朝" w:hint="eastAsia"/>
              </w:rPr>
              <w:t>後見人等（届出人）</w:t>
            </w:r>
          </w:p>
        </w:tc>
        <w:tc>
          <w:tcPr>
            <w:tcW w:w="1250" w:type="dxa"/>
            <w:gridSpan w:val="2"/>
            <w:tcBorders>
              <w:bottom w:val="dotted" w:sz="4" w:space="0" w:color="auto"/>
            </w:tcBorders>
            <w:vAlign w:val="center"/>
          </w:tcPr>
          <w:p w14:paraId="703CE2EC" w14:textId="77777777" w:rsidR="00B8285A" w:rsidRPr="00447C6B" w:rsidRDefault="00B8285A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04" w:type="dxa"/>
            <w:gridSpan w:val="3"/>
            <w:tcBorders>
              <w:bottom w:val="dotted" w:sz="4" w:space="0" w:color="auto"/>
            </w:tcBorders>
          </w:tcPr>
          <w:p w14:paraId="6ADA6E45" w14:textId="77777777" w:rsidR="00B8285A" w:rsidRPr="00447C6B" w:rsidRDefault="00B8285A" w:rsidP="00717E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69" w:type="dxa"/>
            <w:vAlign w:val="center"/>
          </w:tcPr>
          <w:p w14:paraId="58C534B1" w14:textId="77777777" w:rsidR="00B8285A" w:rsidRPr="00447C6B" w:rsidRDefault="00B8285A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後見等の区分</w:t>
            </w:r>
          </w:p>
        </w:tc>
      </w:tr>
      <w:tr w:rsidR="00447C6B" w:rsidRPr="00447C6B" w14:paraId="2BF23D9A" w14:textId="77777777" w:rsidTr="00A10496">
        <w:trPr>
          <w:trHeight w:val="814"/>
        </w:trPr>
        <w:tc>
          <w:tcPr>
            <w:tcW w:w="1110" w:type="dxa"/>
            <w:vMerge/>
            <w:vAlign w:val="center"/>
          </w:tcPr>
          <w:p w14:paraId="68105CC8" w14:textId="77777777" w:rsidR="00B8285A" w:rsidRPr="00447C6B" w:rsidRDefault="00B8285A" w:rsidP="009B2972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tcBorders>
              <w:top w:val="dotted" w:sz="4" w:space="0" w:color="auto"/>
            </w:tcBorders>
            <w:vAlign w:val="center"/>
          </w:tcPr>
          <w:p w14:paraId="56C44D54" w14:textId="77777777" w:rsidR="00B8285A" w:rsidRPr="00447C6B" w:rsidRDefault="00B8285A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504" w:type="dxa"/>
            <w:gridSpan w:val="3"/>
            <w:tcBorders>
              <w:top w:val="dotted" w:sz="4" w:space="0" w:color="auto"/>
            </w:tcBorders>
          </w:tcPr>
          <w:p w14:paraId="43D78634" w14:textId="77777777" w:rsidR="00B8285A" w:rsidRPr="00447C6B" w:rsidRDefault="00B8285A" w:rsidP="00717E2B">
            <w:pPr>
              <w:jc w:val="left"/>
              <w:rPr>
                <w:rFonts w:ascii="ＭＳ 明朝" w:hAnsi="ＭＳ 明朝"/>
              </w:rPr>
            </w:pPr>
          </w:p>
          <w:p w14:paraId="3E4447F1" w14:textId="77777777" w:rsidR="00B8285A" w:rsidRPr="00447C6B" w:rsidRDefault="00B8285A" w:rsidP="00717E2B">
            <w:pPr>
              <w:jc w:val="left"/>
              <w:rPr>
                <w:rFonts w:ascii="ＭＳ 明朝" w:hAnsi="ＭＳ 明朝"/>
              </w:rPr>
            </w:pPr>
          </w:p>
          <w:p w14:paraId="5C88B43A" w14:textId="77777777" w:rsidR="00B8285A" w:rsidRPr="00447C6B" w:rsidRDefault="00B8285A" w:rsidP="00717E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69" w:type="dxa"/>
          </w:tcPr>
          <w:p w14:paraId="6CB2A6D1" w14:textId="77777777" w:rsidR="00B8285A" w:rsidRPr="00447C6B" w:rsidRDefault="00B8285A" w:rsidP="002E21A8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□成年後見人</w:t>
            </w:r>
          </w:p>
          <w:p w14:paraId="1CB67E30" w14:textId="77777777" w:rsidR="00B8285A" w:rsidRPr="00447C6B" w:rsidRDefault="00B8285A" w:rsidP="002E21A8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□保佐人　　□補助人</w:t>
            </w:r>
          </w:p>
          <w:p w14:paraId="75CBF13A" w14:textId="2013BE66" w:rsidR="00B8285A" w:rsidRPr="00447C6B" w:rsidRDefault="00B8285A" w:rsidP="002E21A8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□任意後見人</w:t>
            </w:r>
          </w:p>
        </w:tc>
      </w:tr>
      <w:tr w:rsidR="00447C6B" w:rsidRPr="00447C6B" w14:paraId="61A34F26" w14:textId="77777777" w:rsidTr="00794C60">
        <w:trPr>
          <w:trHeight w:val="964"/>
        </w:trPr>
        <w:tc>
          <w:tcPr>
            <w:tcW w:w="1110" w:type="dxa"/>
            <w:vMerge/>
            <w:vAlign w:val="center"/>
          </w:tcPr>
          <w:p w14:paraId="0731F66B" w14:textId="77777777" w:rsidR="00B8285A" w:rsidRPr="00447C6B" w:rsidRDefault="00B8285A" w:rsidP="009B2972">
            <w:pPr>
              <w:rPr>
                <w:rFonts w:ascii="ＭＳ 明朝" w:hAnsi="ＭＳ 明朝"/>
              </w:rPr>
            </w:pPr>
            <w:bookmarkStart w:id="0" w:name="_Hlk187851646"/>
          </w:p>
        </w:tc>
        <w:tc>
          <w:tcPr>
            <w:tcW w:w="1250" w:type="dxa"/>
            <w:gridSpan w:val="2"/>
            <w:vAlign w:val="center"/>
          </w:tcPr>
          <w:p w14:paraId="22C72690" w14:textId="77777777" w:rsidR="00B8285A" w:rsidRPr="00447C6B" w:rsidRDefault="00B8285A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473" w:type="dxa"/>
            <w:gridSpan w:val="4"/>
            <w:vAlign w:val="center"/>
          </w:tcPr>
          <w:p w14:paraId="4D1F24EC" w14:textId="61E252BD" w:rsidR="00B8285A" w:rsidRPr="00447C6B" w:rsidRDefault="00B8285A" w:rsidP="00AE45DE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〒　　　－</w:t>
            </w:r>
          </w:p>
          <w:p w14:paraId="6E955225" w14:textId="77777777" w:rsidR="00B8285A" w:rsidRPr="00447C6B" w:rsidRDefault="00B8285A" w:rsidP="00AE45DE">
            <w:pPr>
              <w:jc w:val="left"/>
              <w:rPr>
                <w:rFonts w:ascii="ＭＳ 明朝" w:hAnsi="ＭＳ 明朝"/>
              </w:rPr>
            </w:pPr>
          </w:p>
          <w:p w14:paraId="2883C182" w14:textId="77777777" w:rsidR="00B8285A" w:rsidRPr="00447C6B" w:rsidRDefault="00B8285A" w:rsidP="00E14E16">
            <w:pPr>
              <w:wordWrap w:val="0"/>
              <w:jc w:val="righ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連絡先　　　-　　　-　　　　</w:t>
            </w:r>
          </w:p>
        </w:tc>
      </w:tr>
      <w:bookmarkEnd w:id="0"/>
      <w:tr w:rsidR="00447C6B" w:rsidRPr="00447C6B" w14:paraId="6B8301A2" w14:textId="77777777" w:rsidTr="00B8285A">
        <w:trPr>
          <w:trHeight w:val="810"/>
        </w:trPr>
        <w:tc>
          <w:tcPr>
            <w:tcW w:w="1110" w:type="dxa"/>
            <w:vMerge/>
            <w:vAlign w:val="center"/>
          </w:tcPr>
          <w:p w14:paraId="5120441D" w14:textId="77777777" w:rsidR="00B8285A" w:rsidRPr="00447C6B" w:rsidRDefault="00B8285A" w:rsidP="009B2972">
            <w:pPr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5DE1E82C" w14:textId="77777777" w:rsidR="00B8285A" w:rsidRPr="00447C6B" w:rsidRDefault="00B8285A" w:rsidP="00296F65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送 付 先</w:t>
            </w:r>
          </w:p>
        </w:tc>
        <w:tc>
          <w:tcPr>
            <w:tcW w:w="6473" w:type="dxa"/>
            <w:gridSpan w:val="4"/>
          </w:tcPr>
          <w:p w14:paraId="3E94BF72" w14:textId="77777777" w:rsidR="00B8285A" w:rsidRPr="00447C6B" w:rsidRDefault="00B8285A" w:rsidP="00680B0D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□ 上記住所に同じ</w:t>
            </w:r>
          </w:p>
          <w:p w14:paraId="448633EE" w14:textId="717D41A3" w:rsidR="00B8285A" w:rsidRPr="00447C6B" w:rsidRDefault="00B8285A" w:rsidP="00717E2B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〒　　　－</w:t>
            </w:r>
          </w:p>
        </w:tc>
      </w:tr>
      <w:tr w:rsidR="00447C6B" w:rsidRPr="00447C6B" w14:paraId="1BFC3B0D" w14:textId="77777777" w:rsidTr="00CB4FD3">
        <w:trPr>
          <w:trHeight w:val="139"/>
        </w:trPr>
        <w:tc>
          <w:tcPr>
            <w:tcW w:w="1110" w:type="dxa"/>
            <w:vMerge w:val="restart"/>
            <w:textDirection w:val="tbRlV"/>
            <w:vAlign w:val="center"/>
          </w:tcPr>
          <w:p w14:paraId="606EFF0A" w14:textId="1DFDD9A8" w:rsidR="00B8285A" w:rsidRPr="00447C6B" w:rsidRDefault="00CB4FD3" w:rsidP="00CB4FD3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窓口に来た人</w:t>
            </w:r>
          </w:p>
        </w:tc>
        <w:tc>
          <w:tcPr>
            <w:tcW w:w="7723" w:type="dxa"/>
            <w:gridSpan w:val="6"/>
            <w:vAlign w:val="center"/>
          </w:tcPr>
          <w:p w14:paraId="7ED712E1" w14:textId="026B7ECF" w:rsidR="00B8285A" w:rsidRPr="00447C6B" w:rsidRDefault="00B8285A" w:rsidP="00680B0D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※窓口に来</w:t>
            </w:r>
            <w:r w:rsidR="00CB4FD3" w:rsidRPr="00447C6B">
              <w:rPr>
                <w:rFonts w:ascii="ＭＳ 明朝" w:hAnsi="ＭＳ 明朝" w:hint="eastAsia"/>
              </w:rPr>
              <w:t>た人が</w:t>
            </w:r>
            <w:r w:rsidR="00C22946" w:rsidRPr="00447C6B">
              <w:rPr>
                <w:rFonts w:ascii="ＭＳ 明朝" w:hAnsi="ＭＳ 明朝" w:hint="eastAsia"/>
              </w:rPr>
              <w:t>成年</w:t>
            </w:r>
            <w:r w:rsidR="00CB4FD3" w:rsidRPr="00447C6B">
              <w:rPr>
                <w:rFonts w:ascii="ＭＳ 明朝" w:hAnsi="ＭＳ 明朝" w:hint="eastAsia"/>
              </w:rPr>
              <w:t>後見人等（届出人）と同じ場合は記入不要</w:t>
            </w:r>
          </w:p>
        </w:tc>
      </w:tr>
      <w:tr w:rsidR="00447C6B" w:rsidRPr="00447C6B" w14:paraId="3D99AAFE" w14:textId="77777777" w:rsidTr="00794C60">
        <w:trPr>
          <w:cantSplit/>
          <w:trHeight w:val="760"/>
        </w:trPr>
        <w:tc>
          <w:tcPr>
            <w:tcW w:w="1110" w:type="dxa"/>
            <w:vMerge/>
            <w:textDirection w:val="tbRlV"/>
            <w:vAlign w:val="center"/>
          </w:tcPr>
          <w:p w14:paraId="09F43812" w14:textId="22E13556" w:rsidR="00B8285A" w:rsidRPr="00447C6B" w:rsidRDefault="00B8285A" w:rsidP="00B8285A">
            <w:pPr>
              <w:ind w:left="113" w:right="113"/>
              <w:rPr>
                <w:rFonts w:ascii="ＭＳ 明朝" w:hAnsi="ＭＳ 明朝"/>
                <w:szCs w:val="22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7917CB0D" w14:textId="7AD75858" w:rsidR="00B8285A" w:rsidRPr="00447C6B" w:rsidRDefault="00B8285A" w:rsidP="00794C60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473" w:type="dxa"/>
            <w:gridSpan w:val="4"/>
            <w:vAlign w:val="center"/>
          </w:tcPr>
          <w:p w14:paraId="6A397A64" w14:textId="69AD183E" w:rsidR="00B8285A" w:rsidRPr="00447C6B" w:rsidRDefault="00B8285A" w:rsidP="00794C60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〒　　　－</w:t>
            </w:r>
          </w:p>
          <w:p w14:paraId="3087E25C" w14:textId="10C18EF3" w:rsidR="00B8285A" w:rsidRPr="00447C6B" w:rsidRDefault="00B8285A" w:rsidP="00F91F81">
            <w:pPr>
              <w:spacing w:before="100"/>
              <w:jc w:val="left"/>
              <w:rPr>
                <w:rFonts w:ascii="ＭＳ 明朝" w:hAnsi="ＭＳ 明朝"/>
              </w:rPr>
            </w:pPr>
          </w:p>
          <w:p w14:paraId="20D59AA0" w14:textId="3E557F6A" w:rsidR="00B8285A" w:rsidRPr="00447C6B" w:rsidRDefault="00B8285A" w:rsidP="00794C60">
            <w:pPr>
              <w:wordWrap w:val="0"/>
              <w:jc w:val="righ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連絡先　　　-　　　-　　　　</w:t>
            </w:r>
          </w:p>
        </w:tc>
      </w:tr>
      <w:tr w:rsidR="00447C6B" w:rsidRPr="00447C6B" w14:paraId="3F442BA2" w14:textId="77777777" w:rsidTr="00AD3954">
        <w:trPr>
          <w:cantSplit/>
          <w:trHeight w:val="271"/>
        </w:trPr>
        <w:tc>
          <w:tcPr>
            <w:tcW w:w="1110" w:type="dxa"/>
            <w:vMerge/>
            <w:textDirection w:val="tbRlV"/>
            <w:vAlign w:val="center"/>
          </w:tcPr>
          <w:p w14:paraId="4320BDA5" w14:textId="77777777" w:rsidR="00B8285A" w:rsidRPr="00447C6B" w:rsidRDefault="00B8285A" w:rsidP="00794C60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tcBorders>
              <w:bottom w:val="dotted" w:sz="4" w:space="0" w:color="auto"/>
            </w:tcBorders>
            <w:vAlign w:val="center"/>
          </w:tcPr>
          <w:p w14:paraId="5A182C85" w14:textId="695FDCF1" w:rsidR="00B8285A" w:rsidRPr="00447C6B" w:rsidRDefault="00B8285A" w:rsidP="00794C60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473" w:type="dxa"/>
            <w:gridSpan w:val="4"/>
            <w:tcBorders>
              <w:bottom w:val="dotted" w:sz="4" w:space="0" w:color="auto"/>
            </w:tcBorders>
            <w:vAlign w:val="center"/>
          </w:tcPr>
          <w:p w14:paraId="6C70D264" w14:textId="5490550F" w:rsidR="00B8285A" w:rsidRPr="00447C6B" w:rsidRDefault="00B8285A" w:rsidP="00794C60">
            <w:pPr>
              <w:jc w:val="left"/>
              <w:rPr>
                <w:rFonts w:ascii="ＭＳ 明朝" w:hAnsi="ＭＳ 明朝"/>
              </w:rPr>
            </w:pPr>
          </w:p>
        </w:tc>
      </w:tr>
      <w:tr w:rsidR="00447C6B" w:rsidRPr="00447C6B" w14:paraId="5602DC9A" w14:textId="77777777" w:rsidTr="00B8285A">
        <w:trPr>
          <w:cantSplit/>
          <w:trHeight w:val="964"/>
        </w:trPr>
        <w:tc>
          <w:tcPr>
            <w:tcW w:w="1110" w:type="dxa"/>
            <w:vMerge/>
            <w:textDirection w:val="tbRlV"/>
            <w:vAlign w:val="center"/>
          </w:tcPr>
          <w:p w14:paraId="3F4A68F5" w14:textId="77777777" w:rsidR="00B8285A" w:rsidRPr="00447C6B" w:rsidRDefault="00B8285A" w:rsidP="00794C60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tcBorders>
              <w:top w:val="dotted" w:sz="4" w:space="0" w:color="auto"/>
            </w:tcBorders>
            <w:vAlign w:val="center"/>
          </w:tcPr>
          <w:p w14:paraId="24A95087" w14:textId="1FB71762" w:rsidR="00B8285A" w:rsidRPr="00447C6B" w:rsidRDefault="00B8285A" w:rsidP="00794C60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6473" w:type="dxa"/>
            <w:gridSpan w:val="4"/>
            <w:tcBorders>
              <w:top w:val="dotted" w:sz="4" w:space="0" w:color="auto"/>
            </w:tcBorders>
            <w:vAlign w:val="center"/>
          </w:tcPr>
          <w:p w14:paraId="5A5257B6" w14:textId="77777777" w:rsidR="00B8285A" w:rsidRPr="00447C6B" w:rsidRDefault="00B8285A" w:rsidP="00794C60">
            <w:pPr>
              <w:jc w:val="left"/>
              <w:rPr>
                <w:rFonts w:ascii="ＭＳ 明朝" w:hAnsi="ＭＳ 明朝"/>
              </w:rPr>
            </w:pPr>
          </w:p>
          <w:p w14:paraId="43595571" w14:textId="77777777" w:rsidR="00B8285A" w:rsidRPr="00447C6B" w:rsidRDefault="00B8285A" w:rsidP="00794C60">
            <w:pPr>
              <w:jc w:val="left"/>
              <w:rPr>
                <w:rFonts w:ascii="ＭＳ 明朝" w:hAnsi="ＭＳ 明朝"/>
              </w:rPr>
            </w:pPr>
          </w:p>
          <w:p w14:paraId="0E831680" w14:textId="757B5770" w:rsidR="00B8285A" w:rsidRPr="00447C6B" w:rsidRDefault="00B8285A" w:rsidP="002E21A8">
            <w:pPr>
              <w:jc w:val="righ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（</w:t>
            </w:r>
            <w:r w:rsidR="00C309CB" w:rsidRPr="00447C6B">
              <w:rPr>
                <w:rFonts w:ascii="ＭＳ 明朝" w:hAnsi="ＭＳ 明朝" w:hint="eastAsia"/>
              </w:rPr>
              <w:t>成年</w:t>
            </w:r>
            <w:r w:rsidRPr="00447C6B">
              <w:rPr>
                <w:rFonts w:ascii="ＭＳ 明朝" w:hAnsi="ＭＳ 明朝" w:hint="eastAsia"/>
              </w:rPr>
              <w:t>後見人等との関係　　　　　　　）</w:t>
            </w:r>
          </w:p>
        </w:tc>
      </w:tr>
      <w:tr w:rsidR="00447C6B" w:rsidRPr="00447C6B" w14:paraId="6514908F" w14:textId="77777777" w:rsidTr="00794C60">
        <w:trPr>
          <w:cantSplit/>
          <w:trHeight w:val="295"/>
        </w:trPr>
        <w:tc>
          <w:tcPr>
            <w:tcW w:w="1110" w:type="dxa"/>
            <w:vMerge w:val="restart"/>
            <w:textDirection w:val="tbRlV"/>
            <w:vAlign w:val="center"/>
          </w:tcPr>
          <w:p w14:paraId="1BE28B54" w14:textId="0228DB17" w:rsidR="003657DA" w:rsidRPr="00447C6B" w:rsidRDefault="00C22946" w:rsidP="00C33CA2">
            <w:pPr>
              <w:ind w:left="113" w:right="113"/>
              <w:jc w:val="distribute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  <w:kern w:val="0"/>
              </w:rPr>
              <w:t>成年</w:t>
            </w:r>
            <w:r w:rsidR="003657DA" w:rsidRPr="00447C6B">
              <w:rPr>
                <w:rFonts w:ascii="ＭＳ 明朝" w:hAnsi="ＭＳ 明朝" w:hint="eastAsia"/>
                <w:kern w:val="0"/>
              </w:rPr>
              <w:t>被後見人等</w:t>
            </w:r>
            <w:r w:rsidR="00C33CA2" w:rsidRPr="00447C6B">
              <w:rPr>
                <w:rFonts w:ascii="ＭＳ 明朝" w:hAnsi="ＭＳ 明朝" w:hint="eastAsia"/>
              </w:rPr>
              <w:t>（本人）</w:t>
            </w:r>
          </w:p>
        </w:tc>
        <w:tc>
          <w:tcPr>
            <w:tcW w:w="1250" w:type="dxa"/>
            <w:gridSpan w:val="2"/>
            <w:tcBorders>
              <w:bottom w:val="dotted" w:sz="4" w:space="0" w:color="auto"/>
            </w:tcBorders>
            <w:vAlign w:val="center"/>
          </w:tcPr>
          <w:p w14:paraId="5D07E982" w14:textId="77777777" w:rsidR="003657DA" w:rsidRPr="00447C6B" w:rsidRDefault="003657DA" w:rsidP="003657DA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504" w:type="dxa"/>
            <w:gridSpan w:val="3"/>
            <w:tcBorders>
              <w:bottom w:val="dotted" w:sz="4" w:space="0" w:color="auto"/>
            </w:tcBorders>
          </w:tcPr>
          <w:p w14:paraId="139611D2" w14:textId="77777777" w:rsidR="003657DA" w:rsidRPr="00447C6B" w:rsidRDefault="003657DA" w:rsidP="00F01DB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69" w:type="dxa"/>
            <w:vAlign w:val="center"/>
          </w:tcPr>
          <w:p w14:paraId="7F3666D9" w14:textId="77777777" w:rsidR="003657DA" w:rsidRPr="00447C6B" w:rsidRDefault="003657DA" w:rsidP="003657DA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生年月日</w:t>
            </w:r>
          </w:p>
        </w:tc>
      </w:tr>
      <w:tr w:rsidR="00447C6B" w:rsidRPr="00447C6B" w14:paraId="478BBBC2" w14:textId="77777777" w:rsidTr="00A10496">
        <w:trPr>
          <w:cantSplit/>
          <w:trHeight w:val="698"/>
        </w:trPr>
        <w:tc>
          <w:tcPr>
            <w:tcW w:w="1110" w:type="dxa"/>
            <w:vMerge/>
            <w:textDirection w:val="tbRlV"/>
            <w:vAlign w:val="center"/>
          </w:tcPr>
          <w:p w14:paraId="60FAB65B" w14:textId="77777777" w:rsidR="003657DA" w:rsidRPr="00447C6B" w:rsidRDefault="003657DA" w:rsidP="003657DA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tcBorders>
              <w:top w:val="dotted" w:sz="4" w:space="0" w:color="auto"/>
            </w:tcBorders>
            <w:vAlign w:val="center"/>
          </w:tcPr>
          <w:p w14:paraId="0D32BD4B" w14:textId="77777777" w:rsidR="003657DA" w:rsidRPr="00447C6B" w:rsidRDefault="003657DA" w:rsidP="003657DA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3504" w:type="dxa"/>
            <w:gridSpan w:val="3"/>
            <w:tcBorders>
              <w:top w:val="dotted" w:sz="4" w:space="0" w:color="auto"/>
            </w:tcBorders>
          </w:tcPr>
          <w:p w14:paraId="6E949FDD" w14:textId="77777777" w:rsidR="003657DA" w:rsidRPr="00447C6B" w:rsidRDefault="003657DA" w:rsidP="00F01DB2">
            <w:pPr>
              <w:jc w:val="left"/>
              <w:rPr>
                <w:rFonts w:ascii="ＭＳ 明朝" w:hAnsi="ＭＳ 明朝"/>
              </w:rPr>
            </w:pPr>
          </w:p>
          <w:p w14:paraId="56C5D546" w14:textId="77777777" w:rsidR="00AE45DE" w:rsidRPr="00447C6B" w:rsidRDefault="00AE45DE" w:rsidP="00F01DB2">
            <w:pPr>
              <w:jc w:val="left"/>
              <w:rPr>
                <w:rFonts w:ascii="ＭＳ 明朝" w:hAnsi="ＭＳ 明朝"/>
              </w:rPr>
            </w:pPr>
          </w:p>
          <w:p w14:paraId="7E93BF29" w14:textId="77777777" w:rsidR="00AE45DE" w:rsidRPr="00447C6B" w:rsidRDefault="00AE45DE" w:rsidP="00F01DB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969" w:type="dxa"/>
            <w:vAlign w:val="center"/>
          </w:tcPr>
          <w:p w14:paraId="051974D8" w14:textId="77777777" w:rsidR="003657DA" w:rsidRPr="00447C6B" w:rsidRDefault="003657DA" w:rsidP="003657DA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大正・昭和・平成・西暦</w:t>
            </w:r>
          </w:p>
          <w:p w14:paraId="3CA43A24" w14:textId="77777777" w:rsidR="003657DA" w:rsidRPr="00447C6B" w:rsidRDefault="003657DA" w:rsidP="003657DA">
            <w:pPr>
              <w:rPr>
                <w:rFonts w:ascii="ＭＳ 明朝" w:hAnsi="ＭＳ 明朝"/>
              </w:rPr>
            </w:pPr>
          </w:p>
          <w:p w14:paraId="03574F59" w14:textId="77777777" w:rsidR="003657DA" w:rsidRPr="00447C6B" w:rsidRDefault="003657DA" w:rsidP="003657DA">
            <w:pPr>
              <w:jc w:val="righ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年　　月　　日</w:t>
            </w:r>
          </w:p>
        </w:tc>
      </w:tr>
      <w:tr w:rsidR="00447C6B" w:rsidRPr="00447C6B" w14:paraId="4B4F1676" w14:textId="77777777" w:rsidTr="00794C60">
        <w:trPr>
          <w:cantSplit/>
          <w:trHeight w:val="1020"/>
        </w:trPr>
        <w:tc>
          <w:tcPr>
            <w:tcW w:w="1110" w:type="dxa"/>
            <w:vMerge/>
            <w:textDirection w:val="tbRlV"/>
            <w:vAlign w:val="center"/>
          </w:tcPr>
          <w:p w14:paraId="56AEE4AE" w14:textId="77777777" w:rsidR="003657DA" w:rsidRPr="00447C6B" w:rsidRDefault="003657DA" w:rsidP="003657DA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1250" w:type="dxa"/>
            <w:gridSpan w:val="2"/>
            <w:vAlign w:val="center"/>
          </w:tcPr>
          <w:p w14:paraId="0E87D3EF" w14:textId="77777777" w:rsidR="003657DA" w:rsidRPr="00447C6B" w:rsidRDefault="003657DA" w:rsidP="003657DA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473" w:type="dxa"/>
            <w:gridSpan w:val="4"/>
          </w:tcPr>
          <w:p w14:paraId="0BDA40CF" w14:textId="77777777" w:rsidR="003657DA" w:rsidRPr="00447C6B" w:rsidRDefault="003657DA" w:rsidP="00F01DB2">
            <w:pPr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〒　　　－</w:t>
            </w:r>
          </w:p>
          <w:p w14:paraId="267C1BF4" w14:textId="7EDC9E9D" w:rsidR="003657DA" w:rsidRPr="00447C6B" w:rsidRDefault="003657DA" w:rsidP="00794C60">
            <w:pPr>
              <w:spacing w:before="100"/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小田原市</w:t>
            </w:r>
          </w:p>
          <w:p w14:paraId="0249264D" w14:textId="77777777" w:rsidR="003657DA" w:rsidRPr="00447C6B" w:rsidRDefault="003657DA" w:rsidP="00C33CA2">
            <w:pPr>
              <w:wordWrap w:val="0"/>
              <w:jc w:val="righ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連絡先　　　-　　　-</w:t>
            </w:r>
            <w:r w:rsidR="00C33CA2" w:rsidRPr="00447C6B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447C6B" w:rsidRPr="00447C6B" w14:paraId="6E945618" w14:textId="77777777" w:rsidTr="00BA2113">
        <w:trPr>
          <w:trHeight w:val="397"/>
        </w:trPr>
        <w:tc>
          <w:tcPr>
            <w:tcW w:w="8833" w:type="dxa"/>
            <w:gridSpan w:val="7"/>
            <w:vAlign w:val="center"/>
          </w:tcPr>
          <w:p w14:paraId="341D9971" w14:textId="12426005" w:rsidR="00C33CA2" w:rsidRPr="00447C6B" w:rsidRDefault="00C33CA2" w:rsidP="004407E2">
            <w:pPr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送付先の</w:t>
            </w:r>
            <w:r w:rsidR="00B52A8D" w:rsidRPr="00447C6B">
              <w:rPr>
                <w:rFonts w:ascii="ＭＳ 明朝" w:hAnsi="ＭＳ 明朝" w:hint="eastAsia"/>
              </w:rPr>
              <w:t xml:space="preserve">　□ </w:t>
            </w:r>
            <w:r w:rsidRPr="00447C6B">
              <w:rPr>
                <w:rFonts w:ascii="ＭＳ 明朝" w:hAnsi="ＭＳ 明朝" w:hint="eastAsia"/>
              </w:rPr>
              <w:t>変更</w:t>
            </w:r>
            <w:r w:rsidR="00B52A8D" w:rsidRPr="00447C6B">
              <w:rPr>
                <w:rFonts w:ascii="ＭＳ 明朝" w:hAnsi="ＭＳ 明朝" w:hint="eastAsia"/>
              </w:rPr>
              <w:t xml:space="preserve">　・　□ 取消　</w:t>
            </w:r>
            <w:r w:rsidRPr="00447C6B">
              <w:rPr>
                <w:rFonts w:ascii="ＭＳ 明朝" w:hAnsi="ＭＳ 明朝" w:hint="eastAsia"/>
              </w:rPr>
              <w:t>を希望する通知</w:t>
            </w:r>
            <w:r w:rsidR="004407E2" w:rsidRPr="00447C6B">
              <w:rPr>
                <w:rFonts w:ascii="ＭＳ 明朝" w:hAnsi="ＭＳ 明朝" w:hint="eastAsia"/>
              </w:rPr>
              <w:t>等</w:t>
            </w:r>
          </w:p>
        </w:tc>
      </w:tr>
      <w:tr w:rsidR="00447C6B" w:rsidRPr="00447C6B" w14:paraId="25314F29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58021C54" w14:textId="4B3C689A" w:rsidR="000B119F" w:rsidRPr="00447C6B" w:rsidRDefault="000B119F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国民健康保険</w:t>
            </w:r>
          </w:p>
        </w:tc>
        <w:tc>
          <w:tcPr>
            <w:tcW w:w="7080" w:type="dxa"/>
            <w:gridSpan w:val="5"/>
            <w:vAlign w:val="center"/>
          </w:tcPr>
          <w:p w14:paraId="6642A142" w14:textId="77EA7D55" w:rsidR="000B119F" w:rsidRPr="00447C6B" w:rsidRDefault="003277B1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="00BB011B" w:rsidRPr="00447C6B">
              <w:rPr>
                <w:rFonts w:ascii="ＭＳ 明朝" w:hAnsi="ＭＳ 明朝" w:hint="eastAsia"/>
              </w:rPr>
              <w:t xml:space="preserve">□ </w:t>
            </w:r>
            <w:r w:rsidR="00007D76" w:rsidRPr="00447C6B">
              <w:rPr>
                <w:rFonts w:ascii="ＭＳ 明朝" w:hAnsi="ＭＳ 明朝" w:hint="eastAsia"/>
              </w:rPr>
              <w:t>全般</w:t>
            </w:r>
            <w:r w:rsidR="00BB011B" w:rsidRPr="00447C6B">
              <w:rPr>
                <w:rFonts w:ascii="ＭＳ 明朝" w:hAnsi="ＭＳ 明朝" w:hint="eastAsia"/>
              </w:rPr>
              <w:t xml:space="preserve">　</w:t>
            </w:r>
            <w:r w:rsidRPr="00447C6B">
              <w:rPr>
                <w:rFonts w:ascii="ＭＳ 明朝" w:hAnsi="ＭＳ 明朝" w:hint="eastAsia"/>
              </w:rPr>
              <w:t>□ 資格関係　□ 保険料関係　□ 給付関係</w:t>
            </w:r>
          </w:p>
        </w:tc>
      </w:tr>
      <w:tr w:rsidR="00447C6B" w:rsidRPr="00447C6B" w14:paraId="458EF9BD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2F80A627" w14:textId="113F5ED0" w:rsidR="000B119F" w:rsidRPr="00447C6B" w:rsidRDefault="005A1D4A" w:rsidP="00495097">
            <w:pPr>
              <w:spacing w:line="320" w:lineRule="exact"/>
              <w:ind w:leftChars="-26" w:rightChars="-47" w:right="-109" w:hangingChars="26" w:hanging="60"/>
              <w:jc w:val="lef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後期高齢者医療</w:t>
            </w:r>
          </w:p>
        </w:tc>
        <w:tc>
          <w:tcPr>
            <w:tcW w:w="7080" w:type="dxa"/>
            <w:gridSpan w:val="5"/>
            <w:vAlign w:val="center"/>
          </w:tcPr>
          <w:p w14:paraId="7AB32492" w14:textId="72D87F5D" w:rsidR="000B119F" w:rsidRPr="00447C6B" w:rsidRDefault="00495097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="00BB011B" w:rsidRPr="00447C6B">
              <w:rPr>
                <w:rFonts w:ascii="ＭＳ 明朝" w:hAnsi="ＭＳ 明朝" w:hint="eastAsia"/>
              </w:rPr>
              <w:t xml:space="preserve">□ </w:t>
            </w:r>
            <w:r w:rsidR="00007D76" w:rsidRPr="00447C6B">
              <w:rPr>
                <w:rFonts w:ascii="ＭＳ 明朝" w:hAnsi="ＭＳ 明朝" w:hint="eastAsia"/>
              </w:rPr>
              <w:t>全般</w:t>
            </w:r>
            <w:r w:rsidR="00BB011B" w:rsidRPr="00447C6B">
              <w:rPr>
                <w:rFonts w:ascii="ＭＳ 明朝" w:hAnsi="ＭＳ 明朝" w:hint="eastAsia"/>
              </w:rPr>
              <w:t xml:space="preserve">　</w:t>
            </w:r>
            <w:r w:rsidRPr="00447C6B">
              <w:rPr>
                <w:rFonts w:ascii="ＭＳ 明朝" w:hAnsi="ＭＳ 明朝" w:hint="eastAsia"/>
              </w:rPr>
              <w:t>□ 資格関係　□ 保険料関係　□ 給付関係</w:t>
            </w:r>
          </w:p>
        </w:tc>
      </w:tr>
      <w:tr w:rsidR="00447C6B" w:rsidRPr="00447C6B" w14:paraId="05E791DE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6593C99C" w14:textId="73FF8E21" w:rsidR="000B119F" w:rsidRPr="00447C6B" w:rsidRDefault="005A1D4A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介護保険</w:t>
            </w:r>
          </w:p>
        </w:tc>
        <w:tc>
          <w:tcPr>
            <w:tcW w:w="7080" w:type="dxa"/>
            <w:gridSpan w:val="5"/>
            <w:vAlign w:val="center"/>
          </w:tcPr>
          <w:p w14:paraId="190F9583" w14:textId="46D7E723" w:rsidR="000B119F" w:rsidRPr="00447C6B" w:rsidRDefault="00495097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="00BB011B" w:rsidRPr="00447C6B">
              <w:rPr>
                <w:rFonts w:ascii="ＭＳ 明朝" w:hAnsi="ＭＳ 明朝" w:hint="eastAsia"/>
              </w:rPr>
              <w:t xml:space="preserve">□ </w:t>
            </w:r>
            <w:r w:rsidR="00007D76" w:rsidRPr="00447C6B">
              <w:rPr>
                <w:rFonts w:ascii="ＭＳ 明朝" w:hAnsi="ＭＳ 明朝" w:hint="eastAsia"/>
              </w:rPr>
              <w:t>全般</w:t>
            </w:r>
            <w:r w:rsidR="00BB011B" w:rsidRPr="00447C6B">
              <w:rPr>
                <w:rFonts w:ascii="ＭＳ 明朝" w:hAnsi="ＭＳ 明朝" w:hint="eastAsia"/>
              </w:rPr>
              <w:t xml:space="preserve">　</w:t>
            </w:r>
            <w:r w:rsidRPr="00447C6B">
              <w:rPr>
                <w:rFonts w:ascii="ＭＳ 明朝" w:hAnsi="ＭＳ 明朝" w:hint="eastAsia"/>
              </w:rPr>
              <w:t>□ 資格関係　□ 保険料関係　□ 給付関係</w:t>
            </w:r>
          </w:p>
        </w:tc>
      </w:tr>
      <w:tr w:rsidR="00447C6B" w:rsidRPr="00447C6B" w14:paraId="167542A9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02069679" w14:textId="47950480" w:rsidR="000B119F" w:rsidRPr="00447C6B" w:rsidRDefault="005A1D4A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障がい福祉</w:t>
            </w:r>
          </w:p>
        </w:tc>
        <w:tc>
          <w:tcPr>
            <w:tcW w:w="7080" w:type="dxa"/>
            <w:gridSpan w:val="5"/>
            <w:vAlign w:val="center"/>
          </w:tcPr>
          <w:p w14:paraId="1FD3ABDF" w14:textId="724B55FA" w:rsidR="000B119F" w:rsidRPr="00447C6B" w:rsidRDefault="00495097" w:rsidP="00940060">
            <w:pPr>
              <w:spacing w:line="320" w:lineRule="exact"/>
              <w:rPr>
                <w:rFonts w:ascii="ＭＳ 明朝" w:hAnsi="ＭＳ 明朝"/>
                <w:spacing w:val="-12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Pr="00447C6B">
              <w:rPr>
                <w:rFonts w:ascii="ＭＳ 明朝" w:hAnsi="ＭＳ 明朝" w:hint="eastAsia"/>
                <w:spacing w:val="-12"/>
              </w:rPr>
              <w:t>□ 障害者手帳関係　□ 障害者医療関係　□ 障がい福祉サービス関係</w:t>
            </w:r>
          </w:p>
        </w:tc>
      </w:tr>
      <w:tr w:rsidR="00447C6B" w:rsidRPr="00447C6B" w14:paraId="1084A77A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2643DE3E" w14:textId="6DB8268E" w:rsidR="000B119F" w:rsidRPr="00447C6B" w:rsidRDefault="005A1D4A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生活保護</w:t>
            </w:r>
          </w:p>
        </w:tc>
        <w:tc>
          <w:tcPr>
            <w:tcW w:w="7080" w:type="dxa"/>
            <w:gridSpan w:val="5"/>
            <w:vAlign w:val="center"/>
          </w:tcPr>
          <w:p w14:paraId="2B8B0D29" w14:textId="1D2194FB" w:rsidR="000B119F" w:rsidRPr="00447C6B" w:rsidRDefault="00495097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="001A12AD" w:rsidRPr="00447C6B">
              <w:rPr>
                <w:rFonts w:ascii="ＭＳ 明朝" w:hAnsi="ＭＳ 明朝" w:hint="eastAsia"/>
              </w:rPr>
              <w:t>□ 生活保護関係</w:t>
            </w:r>
          </w:p>
        </w:tc>
      </w:tr>
      <w:tr w:rsidR="00447C6B" w:rsidRPr="00447C6B" w14:paraId="1142D936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3C488920" w14:textId="78DDABA0" w:rsidR="000B119F" w:rsidRPr="00447C6B" w:rsidRDefault="005A1D4A" w:rsidP="00F801D6">
            <w:pPr>
              <w:spacing w:line="320" w:lineRule="exact"/>
              <w:ind w:leftChars="-27" w:left="-7" w:hangingChars="28" w:hanging="56"/>
              <w:jc w:val="center"/>
              <w:rPr>
                <w:rFonts w:ascii="ＭＳ 明朝" w:hAnsi="ＭＳ 明朝"/>
                <w:spacing w:val="-16"/>
              </w:rPr>
            </w:pPr>
            <w:r w:rsidRPr="00447C6B">
              <w:rPr>
                <w:rFonts w:ascii="ＭＳ 明朝" w:hAnsi="ＭＳ 明朝" w:hint="eastAsia"/>
                <w:spacing w:val="-16"/>
                <w:kern w:val="0"/>
              </w:rPr>
              <w:t>健康・</w:t>
            </w:r>
            <w:r w:rsidR="00F801D6" w:rsidRPr="00447C6B">
              <w:rPr>
                <w:rFonts w:ascii="ＭＳ 明朝" w:hAnsi="ＭＳ 明朝" w:hint="eastAsia"/>
                <w:spacing w:val="-16"/>
                <w:kern w:val="0"/>
              </w:rPr>
              <w:t>健（検）</w:t>
            </w:r>
            <w:r w:rsidRPr="00447C6B">
              <w:rPr>
                <w:rFonts w:ascii="ＭＳ 明朝" w:hAnsi="ＭＳ 明朝" w:hint="eastAsia"/>
                <w:spacing w:val="-16"/>
                <w:kern w:val="0"/>
              </w:rPr>
              <w:t>診</w:t>
            </w:r>
          </w:p>
        </w:tc>
        <w:tc>
          <w:tcPr>
            <w:tcW w:w="7080" w:type="dxa"/>
            <w:gridSpan w:val="5"/>
            <w:vAlign w:val="center"/>
          </w:tcPr>
          <w:p w14:paraId="4C19B508" w14:textId="56F411DF" w:rsidR="000B119F" w:rsidRPr="00B508F7" w:rsidRDefault="001A12AD" w:rsidP="00940060">
            <w:pPr>
              <w:spacing w:line="320" w:lineRule="exact"/>
              <w:rPr>
                <w:rFonts w:ascii="ＭＳ 明朝" w:hAnsi="ＭＳ 明朝"/>
                <w:spacing w:val="-12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Pr="00B508F7">
              <w:rPr>
                <w:rFonts w:ascii="ＭＳ 明朝" w:hAnsi="ＭＳ 明朝" w:hint="eastAsia"/>
                <w:spacing w:val="-12"/>
              </w:rPr>
              <w:t>□ 健（検）診関係</w:t>
            </w:r>
            <w:r w:rsidR="004E629D" w:rsidRPr="00B508F7">
              <w:rPr>
                <w:rFonts w:ascii="ＭＳ 明朝" w:hAnsi="ＭＳ 明朝" w:hint="eastAsia"/>
                <w:spacing w:val="-12"/>
              </w:rPr>
              <w:t>（</w:t>
            </w:r>
            <w:r w:rsidR="00A23A5C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□</w:t>
            </w:r>
            <w:r w:rsidR="004E629D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大人・</w:t>
            </w:r>
            <w:r w:rsidR="00A23A5C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□</w:t>
            </w:r>
            <w:r w:rsidR="00B508F7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子ども</w:t>
            </w:r>
            <w:r w:rsidR="004E629D" w:rsidRPr="00B508F7">
              <w:rPr>
                <w:rFonts w:ascii="ＭＳ 明朝" w:hAnsi="ＭＳ 明朝" w:hint="eastAsia"/>
                <w:spacing w:val="-12"/>
              </w:rPr>
              <w:t>）</w:t>
            </w:r>
            <w:r w:rsidR="00A23A5C" w:rsidRPr="00B508F7">
              <w:rPr>
                <w:rFonts w:ascii="ＭＳ 明朝" w:hAnsi="ＭＳ 明朝" w:hint="eastAsia"/>
                <w:spacing w:val="-12"/>
              </w:rPr>
              <w:t xml:space="preserve"> </w:t>
            </w:r>
            <w:r w:rsidRPr="00B508F7">
              <w:rPr>
                <w:rFonts w:ascii="ＭＳ 明朝" w:hAnsi="ＭＳ 明朝" w:hint="eastAsia"/>
                <w:spacing w:val="-12"/>
              </w:rPr>
              <w:t>□ 予防接種関係</w:t>
            </w:r>
            <w:r w:rsidR="004E629D" w:rsidRPr="00B508F7">
              <w:rPr>
                <w:rFonts w:ascii="ＭＳ 明朝" w:hAnsi="ＭＳ 明朝" w:hint="eastAsia"/>
                <w:spacing w:val="-12"/>
              </w:rPr>
              <w:t>（</w:t>
            </w:r>
            <w:r w:rsidR="00A23A5C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□大人・□</w:t>
            </w:r>
            <w:r w:rsidR="00B508F7" w:rsidRPr="00B508F7">
              <w:rPr>
                <w:rFonts w:ascii="ＭＳ 明朝" w:hAnsi="ＭＳ 明朝" w:hint="eastAsia"/>
                <w:spacing w:val="-12"/>
                <w:sz w:val="18"/>
                <w:szCs w:val="18"/>
              </w:rPr>
              <w:t>子ども</w:t>
            </w:r>
            <w:r w:rsidR="004E629D" w:rsidRPr="00B508F7">
              <w:rPr>
                <w:rFonts w:ascii="ＭＳ 明朝" w:hAnsi="ＭＳ 明朝" w:hint="eastAsia"/>
                <w:spacing w:val="-12"/>
              </w:rPr>
              <w:t>）</w:t>
            </w:r>
          </w:p>
        </w:tc>
      </w:tr>
      <w:tr w:rsidR="00447C6B" w:rsidRPr="00447C6B" w14:paraId="59C4641C" w14:textId="77777777" w:rsidTr="000B0321">
        <w:trPr>
          <w:trHeight w:val="650"/>
        </w:trPr>
        <w:tc>
          <w:tcPr>
            <w:tcW w:w="1753" w:type="dxa"/>
            <w:gridSpan w:val="2"/>
            <w:tcBorders>
              <w:bottom w:val="single" w:sz="4" w:space="0" w:color="auto"/>
            </w:tcBorders>
            <w:vAlign w:val="center"/>
          </w:tcPr>
          <w:p w14:paraId="7DA5D1C3" w14:textId="50AFE8CF" w:rsidR="000B119F" w:rsidRPr="00447C6B" w:rsidRDefault="005A1D4A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市税関係</w:t>
            </w:r>
          </w:p>
        </w:tc>
        <w:tc>
          <w:tcPr>
            <w:tcW w:w="7080" w:type="dxa"/>
            <w:gridSpan w:val="5"/>
            <w:tcBorders>
              <w:bottom w:val="single" w:sz="4" w:space="0" w:color="auto"/>
            </w:tcBorders>
            <w:vAlign w:val="center"/>
          </w:tcPr>
          <w:p w14:paraId="2BD99A54" w14:textId="77777777" w:rsidR="000B0321" w:rsidRPr="00447C6B" w:rsidRDefault="004C7918" w:rsidP="001F10D0">
            <w:pPr>
              <w:spacing w:line="320" w:lineRule="exact"/>
              <w:ind w:rightChars="-50" w:right="-116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□ 市県民税関係　□ 固定資産税関係　□ 軽自動車税関係　</w:t>
            </w:r>
          </w:p>
          <w:p w14:paraId="4C93B645" w14:textId="32D5AF54" w:rsidR="000B119F" w:rsidRPr="00447C6B" w:rsidRDefault="000B0321" w:rsidP="001F10D0">
            <w:pPr>
              <w:spacing w:line="320" w:lineRule="exact"/>
              <w:ind w:rightChars="-50" w:right="-116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□ 市税納付関係　※市税納付関係は、</w:t>
            </w:r>
            <w:r w:rsidR="00534767" w:rsidRPr="00447C6B">
              <w:rPr>
                <w:rFonts w:ascii="ＭＳ 明朝" w:hAnsi="ＭＳ 明朝" w:hint="eastAsia"/>
              </w:rPr>
              <w:t>成年</w:t>
            </w:r>
            <w:r w:rsidRPr="00447C6B">
              <w:rPr>
                <w:rFonts w:ascii="ＭＳ 明朝" w:hAnsi="ＭＳ 明朝" w:hint="eastAsia"/>
              </w:rPr>
              <w:t>後見人に限る。</w:t>
            </w:r>
          </w:p>
        </w:tc>
      </w:tr>
      <w:tr w:rsidR="00447C6B" w:rsidRPr="00447C6B" w14:paraId="0E26D817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745CA965" w14:textId="4D07AF3E" w:rsidR="000B119F" w:rsidRPr="00447C6B" w:rsidRDefault="005A1D4A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上下水道</w:t>
            </w:r>
          </w:p>
        </w:tc>
        <w:tc>
          <w:tcPr>
            <w:tcW w:w="7080" w:type="dxa"/>
            <w:gridSpan w:val="5"/>
            <w:vAlign w:val="center"/>
          </w:tcPr>
          <w:p w14:paraId="5E41675A" w14:textId="2757C6DE" w:rsidR="000B119F" w:rsidRPr="00447C6B" w:rsidRDefault="00FC6D17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</w:t>
            </w:r>
            <w:r w:rsidR="0070490F" w:rsidRPr="00447C6B">
              <w:rPr>
                <w:rFonts w:ascii="ＭＳ 明朝" w:hAnsi="ＭＳ 明朝" w:hint="eastAsia"/>
              </w:rPr>
              <w:t>□ 上下水道料金関係　□ 下水道受益者負担金関係</w:t>
            </w:r>
          </w:p>
        </w:tc>
      </w:tr>
      <w:tr w:rsidR="00447C6B" w:rsidRPr="00447C6B" w14:paraId="4A262788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793CA387" w14:textId="76513E94" w:rsidR="000B119F" w:rsidRPr="00447C6B" w:rsidRDefault="003277B1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市営住宅</w:t>
            </w:r>
          </w:p>
        </w:tc>
        <w:tc>
          <w:tcPr>
            <w:tcW w:w="7080" w:type="dxa"/>
            <w:gridSpan w:val="5"/>
            <w:vAlign w:val="center"/>
          </w:tcPr>
          <w:p w14:paraId="033CAF85" w14:textId="31B7C897" w:rsidR="000B119F" w:rsidRPr="00447C6B" w:rsidRDefault="0070490F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□ 市営住宅・駐車場使用料関係</w:t>
            </w:r>
          </w:p>
        </w:tc>
      </w:tr>
      <w:tr w:rsidR="00447C6B" w:rsidRPr="00447C6B" w14:paraId="5E93BF9D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1BB40200" w14:textId="5336D741" w:rsidR="000B119F" w:rsidRPr="00447C6B" w:rsidRDefault="003277B1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清掃手数料</w:t>
            </w:r>
          </w:p>
        </w:tc>
        <w:tc>
          <w:tcPr>
            <w:tcW w:w="7080" w:type="dxa"/>
            <w:gridSpan w:val="5"/>
            <w:vAlign w:val="center"/>
          </w:tcPr>
          <w:p w14:paraId="34C75850" w14:textId="7A51B216" w:rsidR="000B119F" w:rsidRPr="00447C6B" w:rsidRDefault="0070490F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□ 清掃手数料関係</w:t>
            </w:r>
          </w:p>
        </w:tc>
      </w:tr>
      <w:tr w:rsidR="00447C6B" w:rsidRPr="00447C6B" w14:paraId="38DF298D" w14:textId="77777777" w:rsidTr="00BA2113">
        <w:trPr>
          <w:trHeight w:val="317"/>
        </w:trPr>
        <w:tc>
          <w:tcPr>
            <w:tcW w:w="1753" w:type="dxa"/>
            <w:gridSpan w:val="2"/>
            <w:vAlign w:val="center"/>
          </w:tcPr>
          <w:p w14:paraId="796780DF" w14:textId="0AFC617E" w:rsidR="000B119F" w:rsidRPr="00447C6B" w:rsidRDefault="003277B1" w:rsidP="00495097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>久野霊園</w:t>
            </w:r>
          </w:p>
        </w:tc>
        <w:tc>
          <w:tcPr>
            <w:tcW w:w="7080" w:type="dxa"/>
            <w:gridSpan w:val="5"/>
            <w:vAlign w:val="center"/>
          </w:tcPr>
          <w:p w14:paraId="652ADFF8" w14:textId="64614AD5" w:rsidR="000B119F" w:rsidRPr="00447C6B" w:rsidRDefault="0070490F" w:rsidP="00940060">
            <w:pPr>
              <w:spacing w:line="320" w:lineRule="exact"/>
              <w:rPr>
                <w:rFonts w:ascii="ＭＳ 明朝" w:hAnsi="ＭＳ 明朝"/>
              </w:rPr>
            </w:pPr>
            <w:r w:rsidRPr="00447C6B">
              <w:rPr>
                <w:rFonts w:ascii="ＭＳ 明朝" w:hAnsi="ＭＳ 明朝" w:hint="eastAsia"/>
              </w:rPr>
              <w:t xml:space="preserve">　□ 久野霊園</w:t>
            </w:r>
            <w:r w:rsidR="0074049B" w:rsidRPr="00447C6B">
              <w:rPr>
                <w:rFonts w:ascii="ＭＳ 明朝" w:hAnsi="ＭＳ 明朝" w:hint="eastAsia"/>
              </w:rPr>
              <w:t>管理</w:t>
            </w:r>
            <w:r w:rsidRPr="00447C6B">
              <w:rPr>
                <w:rFonts w:ascii="ＭＳ 明朝" w:hAnsi="ＭＳ 明朝" w:hint="eastAsia"/>
              </w:rPr>
              <w:t>料関係</w:t>
            </w:r>
          </w:p>
        </w:tc>
      </w:tr>
    </w:tbl>
    <w:p w14:paraId="2D28DF72" w14:textId="77777777" w:rsidR="00A11A4D" w:rsidRPr="00447C6B" w:rsidRDefault="009447B4" w:rsidP="009447B4">
      <w:pPr>
        <w:ind w:left="232" w:hangingChars="100" w:hanging="232"/>
        <w:jc w:val="right"/>
        <w:rPr>
          <w:rFonts w:ascii="ＭＳ 明朝" w:hAnsi="ＭＳ 明朝"/>
        </w:rPr>
        <w:sectPr w:rsidR="00A11A4D" w:rsidRPr="00447C6B" w:rsidSect="00BA2113">
          <w:pgSz w:w="11906" w:h="16838" w:code="9"/>
          <w:pgMar w:top="510" w:right="1418" w:bottom="510" w:left="1418" w:header="851" w:footer="992" w:gutter="0"/>
          <w:cols w:space="425"/>
          <w:docGrid w:type="linesAndChars" w:linePitch="466" w:charSpace="2458"/>
        </w:sectPr>
      </w:pPr>
      <w:r w:rsidRPr="00447C6B">
        <w:rPr>
          <w:rFonts w:ascii="ＭＳ 明朝" w:hAnsi="ＭＳ 明朝" w:hint="eastAsia"/>
        </w:rPr>
        <w:t>※裏面の注意事項を必ず確認してください。</w:t>
      </w:r>
    </w:p>
    <w:p w14:paraId="4C85C539" w14:textId="77777777" w:rsidR="00BC185D" w:rsidRPr="00447C6B" w:rsidRDefault="009B2972" w:rsidP="00717E2B">
      <w:pPr>
        <w:ind w:left="232" w:hangingChars="100" w:hanging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lastRenderedPageBreak/>
        <w:t xml:space="preserve">　（注意事項）</w:t>
      </w:r>
    </w:p>
    <w:p w14:paraId="42EBEDC1" w14:textId="342F6022" w:rsidR="009B2972" w:rsidRPr="00447C6B" w:rsidRDefault="009B2972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 xml:space="preserve">１　</w:t>
      </w:r>
      <w:r w:rsidR="009C4F17" w:rsidRPr="00447C6B">
        <w:rPr>
          <w:rFonts w:ascii="ＭＳ 明朝" w:hAnsi="ＭＳ 明朝" w:hint="eastAsia"/>
        </w:rPr>
        <w:t>この届出は、市の特定の業務に関する</w:t>
      </w:r>
      <w:r w:rsidR="009A3452" w:rsidRPr="00447C6B">
        <w:rPr>
          <w:rFonts w:ascii="ＭＳ 明朝" w:hAnsi="ＭＳ 明朝" w:hint="eastAsia"/>
        </w:rPr>
        <w:t>書類</w:t>
      </w:r>
      <w:r w:rsidR="009C4F17" w:rsidRPr="00447C6B">
        <w:rPr>
          <w:rFonts w:ascii="ＭＳ 明朝" w:hAnsi="ＭＳ 明朝" w:hint="eastAsia"/>
        </w:rPr>
        <w:t>等の送付先を指定する</w:t>
      </w:r>
      <w:r w:rsidR="00957FBA" w:rsidRPr="00447C6B">
        <w:rPr>
          <w:rFonts w:ascii="ＭＳ 明朝" w:hAnsi="ＭＳ 明朝" w:hint="eastAsia"/>
        </w:rPr>
        <w:t>ため</w:t>
      </w:r>
      <w:r w:rsidR="000162B3" w:rsidRPr="00447C6B">
        <w:rPr>
          <w:rFonts w:ascii="ＭＳ 明朝" w:hAnsi="ＭＳ 明朝" w:hint="eastAsia"/>
        </w:rPr>
        <w:t>の</w:t>
      </w:r>
      <w:r w:rsidR="009C4F17" w:rsidRPr="00447C6B">
        <w:rPr>
          <w:rFonts w:ascii="ＭＳ 明朝" w:hAnsi="ＭＳ 明朝" w:hint="eastAsia"/>
        </w:rPr>
        <w:t>ものであり、</w:t>
      </w:r>
      <w:r w:rsidR="002B4423" w:rsidRPr="00447C6B">
        <w:rPr>
          <w:rFonts w:ascii="ＭＳ 明朝" w:hAnsi="ＭＳ 明朝" w:hint="eastAsia"/>
        </w:rPr>
        <w:t>成年</w:t>
      </w:r>
      <w:r w:rsidR="009C4F17" w:rsidRPr="00447C6B">
        <w:rPr>
          <w:rFonts w:ascii="ＭＳ 明朝" w:hAnsi="ＭＳ 明朝" w:hint="eastAsia"/>
        </w:rPr>
        <w:t>後見人等が</w:t>
      </w:r>
      <w:r w:rsidR="00F81A89" w:rsidRPr="00447C6B">
        <w:rPr>
          <w:rFonts w:ascii="ＭＳ 明朝" w:hAnsi="ＭＳ 明朝" w:hint="eastAsia"/>
        </w:rPr>
        <w:t>成年</w:t>
      </w:r>
      <w:r w:rsidR="009C4F17" w:rsidRPr="00447C6B">
        <w:rPr>
          <w:rFonts w:ascii="ＭＳ 明朝" w:hAnsi="ＭＳ 明朝" w:hint="eastAsia"/>
        </w:rPr>
        <w:t>被後見人等に関する市の手続きの全てを</w:t>
      </w:r>
      <w:r w:rsidR="00A22990" w:rsidRPr="00447C6B">
        <w:rPr>
          <w:rFonts w:ascii="ＭＳ 明朝" w:hAnsi="ＭＳ 明朝" w:hint="eastAsia"/>
        </w:rPr>
        <w:t>代理できるようになる</w:t>
      </w:r>
      <w:r w:rsidR="00940060" w:rsidRPr="00447C6B">
        <w:rPr>
          <w:rFonts w:ascii="ＭＳ 明朝" w:hAnsi="ＭＳ 明朝" w:hint="eastAsia"/>
        </w:rPr>
        <w:t>もの</w:t>
      </w:r>
      <w:r w:rsidR="00A22990" w:rsidRPr="00447C6B">
        <w:rPr>
          <w:rFonts w:ascii="ＭＳ 明朝" w:hAnsi="ＭＳ 明朝" w:hint="eastAsia"/>
        </w:rPr>
        <w:t>ではありません。</w:t>
      </w:r>
    </w:p>
    <w:p w14:paraId="700CDAFA" w14:textId="634CCFAB" w:rsidR="009B2972" w:rsidRPr="00447C6B" w:rsidRDefault="009B2972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 xml:space="preserve">２　</w:t>
      </w:r>
      <w:r w:rsidR="00A22990" w:rsidRPr="00447C6B">
        <w:rPr>
          <w:rFonts w:ascii="ＭＳ 明朝" w:hAnsi="ＭＳ 明朝" w:hint="eastAsia"/>
        </w:rPr>
        <w:t>届出をしても、</w:t>
      </w:r>
      <w:r w:rsidR="00B86096" w:rsidRPr="00447C6B">
        <w:rPr>
          <w:rFonts w:ascii="ＭＳ 明朝" w:hAnsi="ＭＳ 明朝" w:hint="eastAsia"/>
        </w:rPr>
        <w:t>国民健康保険加入者の介護保険料の納付方法の変更（65歳到達時）、後期高齢者医療</w:t>
      </w:r>
      <w:r w:rsidR="00F85D1F" w:rsidRPr="00447C6B">
        <w:rPr>
          <w:rFonts w:ascii="ＭＳ 明朝" w:hAnsi="ＭＳ 明朝" w:hint="eastAsia"/>
        </w:rPr>
        <w:t>制度</w:t>
      </w:r>
      <w:r w:rsidR="00B86096" w:rsidRPr="00447C6B">
        <w:rPr>
          <w:rFonts w:ascii="ＭＳ 明朝" w:hAnsi="ＭＳ 明朝" w:hint="eastAsia"/>
        </w:rPr>
        <w:t>へ</w:t>
      </w:r>
      <w:r w:rsidR="005F5EE3" w:rsidRPr="00447C6B">
        <w:rPr>
          <w:rFonts w:ascii="ＭＳ 明朝" w:hAnsi="ＭＳ 明朝" w:hint="eastAsia"/>
        </w:rPr>
        <w:t>の</w:t>
      </w:r>
      <w:r w:rsidR="00B86096" w:rsidRPr="00447C6B">
        <w:rPr>
          <w:rFonts w:ascii="ＭＳ 明朝" w:hAnsi="ＭＳ 明朝" w:hint="eastAsia"/>
        </w:rPr>
        <w:t>切り替え（75歳到達時）など、</w:t>
      </w:r>
      <w:r w:rsidR="00A22990" w:rsidRPr="00447C6B">
        <w:rPr>
          <w:rFonts w:ascii="ＭＳ 明朝" w:hAnsi="ＭＳ 明朝" w:hint="eastAsia"/>
        </w:rPr>
        <w:t>年齢未到達等の理由により、届出時点で業務に該当しない場合</w:t>
      </w:r>
      <w:r w:rsidR="00B86096" w:rsidRPr="00447C6B">
        <w:rPr>
          <w:rFonts w:ascii="ＭＳ 明朝" w:hAnsi="ＭＳ 明朝" w:hint="eastAsia"/>
        </w:rPr>
        <w:t>は、送付先が変更されないことがあります。その場合は、該当した時点で改めて届出をお願いします。該当した時点で自動的に送付先</w:t>
      </w:r>
      <w:r w:rsidR="00A204F6" w:rsidRPr="00447C6B">
        <w:rPr>
          <w:rFonts w:ascii="ＭＳ 明朝" w:hAnsi="ＭＳ 明朝" w:hint="eastAsia"/>
        </w:rPr>
        <w:t>の</w:t>
      </w:r>
      <w:r w:rsidR="00B86096" w:rsidRPr="00447C6B">
        <w:rPr>
          <w:rFonts w:ascii="ＭＳ 明朝" w:hAnsi="ＭＳ 明朝" w:hint="eastAsia"/>
        </w:rPr>
        <w:t>変更を行うものではありません。</w:t>
      </w:r>
    </w:p>
    <w:p w14:paraId="0AB4D2D1" w14:textId="585B1375" w:rsidR="00B8285A" w:rsidRPr="00447C6B" w:rsidRDefault="00B8285A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３　複数後見の場合は、必ず他の</w:t>
      </w:r>
      <w:r w:rsidR="00151DAE" w:rsidRPr="00447C6B">
        <w:rPr>
          <w:rFonts w:ascii="ＭＳ 明朝" w:hAnsi="ＭＳ 明朝" w:hint="eastAsia"/>
        </w:rPr>
        <w:t>成年</w:t>
      </w:r>
      <w:r w:rsidRPr="00447C6B">
        <w:rPr>
          <w:rFonts w:ascii="ＭＳ 明朝" w:hAnsi="ＭＳ 明朝" w:hint="eastAsia"/>
        </w:rPr>
        <w:t>後見人等の同意の上、届出をしてください。</w:t>
      </w:r>
    </w:p>
    <w:p w14:paraId="3839AF2B" w14:textId="58F152C8" w:rsidR="009B2972" w:rsidRPr="00447C6B" w:rsidRDefault="00B8285A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４</w:t>
      </w:r>
      <w:r w:rsidR="009B2972" w:rsidRPr="00447C6B">
        <w:rPr>
          <w:rFonts w:ascii="ＭＳ 明朝" w:hAnsi="ＭＳ 明朝" w:hint="eastAsia"/>
        </w:rPr>
        <w:t xml:space="preserve">　</w:t>
      </w:r>
      <w:r w:rsidR="009A27B8" w:rsidRPr="00447C6B">
        <w:rPr>
          <w:rFonts w:ascii="ＭＳ 明朝" w:hAnsi="ＭＳ 明朝" w:hint="eastAsia"/>
        </w:rPr>
        <w:t>送付先の登録処理中は、変更前の住所等に</w:t>
      </w:r>
      <w:r w:rsidR="009A3452" w:rsidRPr="00447C6B">
        <w:rPr>
          <w:rFonts w:ascii="ＭＳ 明朝" w:hAnsi="ＭＳ 明朝" w:hint="eastAsia"/>
        </w:rPr>
        <w:t>書類</w:t>
      </w:r>
      <w:r w:rsidR="009A27B8" w:rsidRPr="00447C6B">
        <w:rPr>
          <w:rFonts w:ascii="ＭＳ 明朝" w:hAnsi="ＭＳ 明朝" w:hint="eastAsia"/>
        </w:rPr>
        <w:t>等が送付される場合があります。</w:t>
      </w:r>
    </w:p>
    <w:p w14:paraId="1801D253" w14:textId="42BB62FC" w:rsidR="00A204F6" w:rsidRPr="00447C6B" w:rsidRDefault="00B8285A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５</w:t>
      </w:r>
      <w:r w:rsidR="00A204F6" w:rsidRPr="00447C6B">
        <w:rPr>
          <w:rFonts w:ascii="ＭＳ 明朝" w:hAnsi="ＭＳ 明朝" w:hint="eastAsia"/>
        </w:rPr>
        <w:t xml:space="preserve">　</w:t>
      </w:r>
      <w:r w:rsidR="00151DAE" w:rsidRPr="00447C6B">
        <w:rPr>
          <w:rFonts w:ascii="ＭＳ 明朝" w:hAnsi="ＭＳ 明朝" w:hint="eastAsia"/>
        </w:rPr>
        <w:t>成年</w:t>
      </w:r>
      <w:r w:rsidR="00A204F6" w:rsidRPr="00447C6B">
        <w:rPr>
          <w:rFonts w:ascii="ＭＳ 明朝" w:hAnsi="ＭＳ 明朝" w:hint="eastAsia"/>
        </w:rPr>
        <w:t>後見人等の転居や交代など、届出内容に変更が生じる場合は、速やかに変更の届出を行ってください。</w:t>
      </w:r>
    </w:p>
    <w:p w14:paraId="18EE7B7E" w14:textId="488045A4" w:rsidR="00822A24" w:rsidRPr="00447C6B" w:rsidRDefault="00B8285A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６</w:t>
      </w:r>
      <w:r w:rsidR="00822A24" w:rsidRPr="00447C6B">
        <w:rPr>
          <w:rFonts w:ascii="ＭＳ 明朝" w:hAnsi="ＭＳ 明朝" w:hint="eastAsia"/>
        </w:rPr>
        <w:t xml:space="preserve">　</w:t>
      </w:r>
      <w:r w:rsidR="00822A24" w:rsidRPr="00447C6B">
        <w:rPr>
          <w:rFonts w:ascii="ＭＳ 明朝" w:hAnsi="ＭＳ 明朝" w:hint="eastAsia"/>
          <w:spacing w:val="-10"/>
        </w:rPr>
        <w:t>保佐、補助</w:t>
      </w:r>
      <w:r w:rsidR="00207858" w:rsidRPr="00447C6B">
        <w:rPr>
          <w:rFonts w:ascii="ＭＳ 明朝" w:hAnsi="ＭＳ 明朝" w:hint="eastAsia"/>
          <w:spacing w:val="-10"/>
        </w:rPr>
        <w:t>及び</w:t>
      </w:r>
      <w:r w:rsidR="00822A24" w:rsidRPr="00447C6B">
        <w:rPr>
          <w:rFonts w:ascii="ＭＳ 明朝" w:hAnsi="ＭＳ 明朝" w:hint="eastAsia"/>
          <w:spacing w:val="-10"/>
        </w:rPr>
        <w:t>任意後見の場合は、代理行為目録の内容</w:t>
      </w:r>
      <w:r w:rsidR="005A52E3" w:rsidRPr="00447C6B">
        <w:rPr>
          <w:rFonts w:ascii="ＭＳ 明朝" w:hAnsi="ＭＳ 明朝" w:hint="eastAsia"/>
          <w:spacing w:val="-10"/>
        </w:rPr>
        <w:t>の範囲内で届出を行ってください。</w:t>
      </w:r>
    </w:p>
    <w:p w14:paraId="1004533D" w14:textId="19C679FB" w:rsidR="00822A24" w:rsidRPr="00447C6B" w:rsidRDefault="00B8285A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７</w:t>
      </w:r>
      <w:r w:rsidR="00822A24" w:rsidRPr="00447C6B">
        <w:rPr>
          <w:rFonts w:ascii="ＭＳ 明朝" w:hAnsi="ＭＳ 明朝" w:hint="eastAsia"/>
        </w:rPr>
        <w:t xml:space="preserve">　届出の内容によっては、担当課からお問い合わせをする場合があります。</w:t>
      </w:r>
    </w:p>
    <w:p w14:paraId="6E4246DB" w14:textId="40168975" w:rsidR="00F328FC" w:rsidRPr="00447C6B" w:rsidRDefault="00F328FC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８　市税納付関係は、成年後見人のみ送付先変更が可能です。</w:t>
      </w:r>
    </w:p>
    <w:p w14:paraId="3BA41F1A" w14:textId="070CE3EF" w:rsidR="00140EAC" w:rsidRPr="00447C6B" w:rsidRDefault="00140EAC" w:rsidP="00E92646">
      <w:pPr>
        <w:spacing w:line="440" w:lineRule="exact"/>
        <w:ind w:leftChars="100" w:left="464" w:hangingChars="100" w:hanging="232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９　届出のあった送付先に書類等を送付できなかったときは、送付先の変更を取り消す場合があります。</w:t>
      </w:r>
    </w:p>
    <w:p w14:paraId="10FA030F" w14:textId="77777777" w:rsidR="00940060" w:rsidRPr="00447C6B" w:rsidRDefault="004D63F1" w:rsidP="00E92646">
      <w:pPr>
        <w:spacing w:line="440" w:lineRule="exact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 xml:space="preserve">　（添付書類）</w:t>
      </w:r>
    </w:p>
    <w:p w14:paraId="62541D41" w14:textId="31DA4306" w:rsidR="00940060" w:rsidRPr="00447C6B" w:rsidRDefault="00736B34" w:rsidP="00E92646">
      <w:pPr>
        <w:spacing w:line="440" w:lineRule="exact"/>
        <w:ind w:leftChars="100" w:left="696" w:hangingChars="200" w:hanging="464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</w:t>
      </w:r>
      <w:r w:rsidR="004D63F1" w:rsidRPr="00447C6B">
        <w:rPr>
          <w:rFonts w:ascii="ＭＳ 明朝" w:hAnsi="ＭＳ 明朝" w:hint="eastAsia"/>
        </w:rPr>
        <w:t xml:space="preserve">　登記事項証明書</w:t>
      </w:r>
      <w:r w:rsidR="008C0F45" w:rsidRPr="00447C6B">
        <w:rPr>
          <w:rFonts w:ascii="ＭＳ 明朝" w:hAnsi="ＭＳ 明朝" w:hint="eastAsia"/>
        </w:rPr>
        <w:t>（発行から３か月以内のもの）</w:t>
      </w:r>
      <w:r w:rsidR="004D63F1" w:rsidRPr="00447C6B">
        <w:rPr>
          <w:rFonts w:ascii="ＭＳ 明朝" w:hAnsi="ＭＳ 明朝" w:hint="eastAsia"/>
        </w:rPr>
        <w:t>の</w:t>
      </w:r>
      <w:r w:rsidR="007D67D0" w:rsidRPr="00447C6B">
        <w:rPr>
          <w:rFonts w:ascii="ＭＳ 明朝" w:hAnsi="ＭＳ 明朝" w:hint="eastAsia"/>
        </w:rPr>
        <w:t>写し</w:t>
      </w:r>
      <w:r w:rsidRPr="00447C6B">
        <w:rPr>
          <w:rFonts w:ascii="ＭＳ 明朝" w:hAnsi="ＭＳ 明朝" w:hint="eastAsia"/>
        </w:rPr>
        <w:t>（登記事項証明書の取得が可能となる前に届出をする場合は、審判書謄本及び審判確定証明書の</w:t>
      </w:r>
      <w:r w:rsidR="007D67D0" w:rsidRPr="00447C6B">
        <w:rPr>
          <w:rFonts w:ascii="ＭＳ 明朝" w:hAnsi="ＭＳ 明朝" w:hint="eastAsia"/>
        </w:rPr>
        <w:t>写し</w:t>
      </w:r>
      <w:r w:rsidRPr="00447C6B">
        <w:rPr>
          <w:rFonts w:ascii="ＭＳ 明朝" w:hAnsi="ＭＳ 明朝" w:hint="eastAsia"/>
        </w:rPr>
        <w:t>）</w:t>
      </w:r>
    </w:p>
    <w:p w14:paraId="4FF33967" w14:textId="07C6BFB6" w:rsidR="004D63F1" w:rsidRPr="00447C6B" w:rsidRDefault="00736B34" w:rsidP="00E92646">
      <w:pPr>
        <w:spacing w:line="440" w:lineRule="exact"/>
        <w:ind w:leftChars="100" w:left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</w:t>
      </w:r>
      <w:r w:rsidR="004D63F1" w:rsidRPr="00447C6B">
        <w:rPr>
          <w:rFonts w:ascii="ＭＳ 明朝" w:hAnsi="ＭＳ 明朝" w:hint="eastAsia"/>
        </w:rPr>
        <w:t xml:space="preserve">　代理行為目録の</w:t>
      </w:r>
      <w:r w:rsidR="007D67D0" w:rsidRPr="00447C6B">
        <w:rPr>
          <w:rFonts w:ascii="ＭＳ 明朝" w:hAnsi="ＭＳ 明朝" w:hint="eastAsia"/>
        </w:rPr>
        <w:t>写し</w:t>
      </w:r>
      <w:r w:rsidR="00B1668A" w:rsidRPr="00447C6B">
        <w:rPr>
          <w:rFonts w:ascii="ＭＳ 明朝" w:hAnsi="ＭＳ 明朝" w:hint="eastAsia"/>
        </w:rPr>
        <w:t>（</w:t>
      </w:r>
      <w:r w:rsidR="00957FBA" w:rsidRPr="00447C6B">
        <w:rPr>
          <w:rFonts w:ascii="Segoe UI Symbol" w:hAnsi="Segoe UI Symbol" w:cs="Segoe UI Symbol" w:hint="eastAsia"/>
        </w:rPr>
        <w:t>保</w:t>
      </w:r>
      <w:r w:rsidR="00B1668A" w:rsidRPr="00447C6B">
        <w:rPr>
          <w:rFonts w:ascii="ＭＳ 明朝" w:hAnsi="ＭＳ 明朝" w:hint="eastAsia"/>
        </w:rPr>
        <w:t>佐</w:t>
      </w:r>
      <w:r w:rsidR="00415DF0" w:rsidRPr="00447C6B">
        <w:rPr>
          <w:rFonts w:ascii="ＭＳ 明朝" w:hAnsi="ＭＳ 明朝" w:hint="eastAsia"/>
        </w:rPr>
        <w:t>、</w:t>
      </w:r>
      <w:r w:rsidR="00B1668A" w:rsidRPr="00447C6B">
        <w:rPr>
          <w:rFonts w:ascii="ＭＳ 明朝" w:hAnsi="ＭＳ 明朝" w:hint="eastAsia"/>
        </w:rPr>
        <w:t>補助</w:t>
      </w:r>
      <w:r w:rsidR="00415DF0" w:rsidRPr="00447C6B">
        <w:rPr>
          <w:rFonts w:ascii="ＭＳ 明朝" w:hAnsi="ＭＳ 明朝" w:hint="eastAsia"/>
        </w:rPr>
        <w:t>及び</w:t>
      </w:r>
      <w:r w:rsidR="00B1668A" w:rsidRPr="00447C6B">
        <w:rPr>
          <w:rFonts w:ascii="ＭＳ 明朝" w:hAnsi="ＭＳ 明朝" w:hint="eastAsia"/>
        </w:rPr>
        <w:t>任意後見の場合に限る。）</w:t>
      </w:r>
    </w:p>
    <w:p w14:paraId="40EE08BF" w14:textId="692470D9" w:rsidR="00B1668A" w:rsidRPr="00447C6B" w:rsidRDefault="00736B34" w:rsidP="00E92646">
      <w:pPr>
        <w:spacing w:line="440" w:lineRule="exact"/>
        <w:ind w:leftChars="100" w:left="696" w:hangingChars="200" w:hanging="464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</w:t>
      </w:r>
      <w:r w:rsidR="00B1668A" w:rsidRPr="00447C6B">
        <w:rPr>
          <w:rFonts w:ascii="ＭＳ 明朝" w:hAnsi="ＭＳ 明朝" w:hint="eastAsia"/>
        </w:rPr>
        <w:t xml:space="preserve">　</w:t>
      </w:r>
      <w:r w:rsidR="00151DAE" w:rsidRPr="00447C6B">
        <w:rPr>
          <w:rFonts w:ascii="ＭＳ 明朝" w:hAnsi="ＭＳ 明朝" w:hint="eastAsia"/>
        </w:rPr>
        <w:t>成年</w:t>
      </w:r>
      <w:r w:rsidR="00B1668A" w:rsidRPr="00447C6B">
        <w:rPr>
          <w:rFonts w:ascii="ＭＳ 明朝" w:hAnsi="ＭＳ 明朝" w:hint="eastAsia"/>
        </w:rPr>
        <w:t>後見人等（届出人）の本人確認書類</w:t>
      </w:r>
      <w:r w:rsidR="009A5FF5" w:rsidRPr="00447C6B">
        <w:rPr>
          <w:rFonts w:ascii="ＭＳ 明朝" w:hAnsi="ＭＳ 明朝" w:hint="eastAsia"/>
        </w:rPr>
        <w:t>の</w:t>
      </w:r>
      <w:r w:rsidR="007D67D0" w:rsidRPr="00447C6B">
        <w:rPr>
          <w:rFonts w:ascii="ＭＳ 明朝" w:hAnsi="ＭＳ 明朝" w:hint="eastAsia"/>
        </w:rPr>
        <w:t>写し</w:t>
      </w:r>
      <w:r w:rsidR="00B1668A" w:rsidRPr="00447C6B">
        <w:rPr>
          <w:rFonts w:ascii="ＭＳ 明朝" w:hAnsi="ＭＳ 明朝" w:hint="eastAsia"/>
        </w:rPr>
        <w:t>（運転免許証など写真付きのもの</w:t>
      </w:r>
      <w:r w:rsidR="00BB1A53" w:rsidRPr="00447C6B">
        <w:rPr>
          <w:rFonts w:ascii="ＭＳ 明朝" w:hAnsi="ＭＳ 明朝" w:hint="eastAsia"/>
        </w:rPr>
        <w:t>。写真がない場合は２種類</w:t>
      </w:r>
      <w:r w:rsidR="00B1668A" w:rsidRPr="00447C6B">
        <w:rPr>
          <w:rFonts w:ascii="ＭＳ 明朝" w:hAnsi="ＭＳ 明朝" w:hint="eastAsia"/>
        </w:rPr>
        <w:t>）</w:t>
      </w:r>
    </w:p>
    <w:p w14:paraId="06D2698C" w14:textId="58DDFCBC" w:rsidR="00B1668A" w:rsidRPr="00447C6B" w:rsidRDefault="00736B34" w:rsidP="00E92646">
      <w:pPr>
        <w:spacing w:line="440" w:lineRule="exact"/>
        <w:ind w:leftChars="100" w:left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</w:t>
      </w:r>
      <w:r w:rsidR="00B1668A" w:rsidRPr="00447C6B">
        <w:rPr>
          <w:rFonts w:ascii="ＭＳ 明朝" w:hAnsi="ＭＳ 明朝" w:hint="eastAsia"/>
        </w:rPr>
        <w:t xml:space="preserve">　成年後見人等</w:t>
      </w:r>
      <w:r w:rsidR="009A5FF5" w:rsidRPr="00447C6B">
        <w:rPr>
          <w:rFonts w:ascii="ＭＳ 明朝" w:hAnsi="ＭＳ 明朝" w:hint="eastAsia"/>
        </w:rPr>
        <w:t>が法人の場合は、</w:t>
      </w:r>
      <w:r w:rsidR="00415DF0" w:rsidRPr="00447C6B">
        <w:rPr>
          <w:rFonts w:ascii="ＭＳ 明朝" w:hAnsi="ＭＳ 明朝" w:hint="eastAsia"/>
        </w:rPr>
        <w:t>当該法人の職員であることを証する書類</w:t>
      </w:r>
    </w:p>
    <w:p w14:paraId="5127D163" w14:textId="77777777" w:rsidR="00736B34" w:rsidRPr="00447C6B" w:rsidRDefault="00736B34" w:rsidP="00E92646">
      <w:pPr>
        <w:spacing w:line="440" w:lineRule="exact"/>
        <w:ind w:leftChars="100" w:left="232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　名刺やパンフレットなど送付先の住所が分かるもの</w:t>
      </w:r>
    </w:p>
    <w:p w14:paraId="7F989F46" w14:textId="66F929EA" w:rsidR="009A5FF5" w:rsidRPr="00447C6B" w:rsidRDefault="00736B34" w:rsidP="00E92646">
      <w:pPr>
        <w:spacing w:line="440" w:lineRule="exact"/>
        <w:ind w:leftChars="100" w:left="696" w:hangingChars="200" w:hanging="464"/>
        <w:jc w:val="left"/>
        <w:rPr>
          <w:rFonts w:ascii="ＭＳ 明朝" w:hAnsi="ＭＳ 明朝"/>
        </w:rPr>
      </w:pPr>
      <w:r w:rsidRPr="00447C6B">
        <w:rPr>
          <w:rFonts w:ascii="ＭＳ 明朝" w:hAnsi="ＭＳ 明朝" w:hint="eastAsia"/>
        </w:rPr>
        <w:t>□</w:t>
      </w:r>
      <w:r w:rsidR="009A5FF5" w:rsidRPr="00447C6B">
        <w:rPr>
          <w:rFonts w:ascii="ＭＳ 明朝" w:hAnsi="ＭＳ 明朝" w:hint="eastAsia"/>
        </w:rPr>
        <w:t xml:space="preserve">　</w:t>
      </w:r>
      <w:r w:rsidR="00FD792F" w:rsidRPr="00447C6B">
        <w:rPr>
          <w:rFonts w:ascii="ＭＳ 明朝" w:hAnsi="ＭＳ 明朝" w:hint="eastAsia"/>
          <w:spacing w:val="-4"/>
        </w:rPr>
        <w:t>届出人と窓口に来るかたが異なる場合は、</w:t>
      </w:r>
      <w:r w:rsidR="009A5FF5" w:rsidRPr="00447C6B">
        <w:rPr>
          <w:rFonts w:ascii="ＭＳ 明朝" w:hAnsi="ＭＳ 明朝" w:hint="eastAsia"/>
          <w:spacing w:val="-4"/>
        </w:rPr>
        <w:t>届出人の委任状</w:t>
      </w:r>
      <w:r w:rsidR="00FD792F" w:rsidRPr="00447C6B">
        <w:rPr>
          <w:rFonts w:ascii="ＭＳ 明朝" w:hAnsi="ＭＳ 明朝" w:hint="eastAsia"/>
          <w:spacing w:val="-4"/>
        </w:rPr>
        <w:t>及び窓口に来るかたの本人確認書類の</w:t>
      </w:r>
      <w:r w:rsidR="007D67D0" w:rsidRPr="00447C6B">
        <w:rPr>
          <w:rFonts w:ascii="ＭＳ 明朝" w:hAnsi="ＭＳ 明朝" w:hint="eastAsia"/>
        </w:rPr>
        <w:t>写し</w:t>
      </w:r>
      <w:r w:rsidR="00FD792F" w:rsidRPr="00447C6B">
        <w:rPr>
          <w:rFonts w:ascii="ＭＳ 明朝" w:hAnsi="ＭＳ 明朝" w:hint="eastAsia"/>
          <w:spacing w:val="-4"/>
        </w:rPr>
        <w:t>（運転免許証など写真付きのもの</w:t>
      </w:r>
      <w:r w:rsidR="00BB1A53" w:rsidRPr="00447C6B">
        <w:rPr>
          <w:rFonts w:ascii="ＭＳ 明朝" w:hAnsi="ＭＳ 明朝" w:hint="eastAsia"/>
          <w:spacing w:val="-4"/>
        </w:rPr>
        <w:t>。写真がない場合は２種類）</w:t>
      </w:r>
    </w:p>
    <w:p w14:paraId="1D23383E" w14:textId="77777777" w:rsidR="009B2972" w:rsidRPr="00447C6B" w:rsidRDefault="00F01DB2" w:rsidP="009B2972">
      <w:pPr>
        <w:jc w:val="left"/>
        <w:rPr>
          <w:rFonts w:ascii="ＭＳ 明朝" w:hAnsi="ＭＳ 明朝"/>
          <w:sz w:val="20"/>
        </w:rPr>
      </w:pPr>
      <w:r w:rsidRPr="00447C6B">
        <w:rPr>
          <w:rFonts w:ascii="ＭＳ 明朝" w:hAnsi="ＭＳ 明朝" w:hint="eastAsia"/>
          <w:sz w:val="20"/>
        </w:rPr>
        <w:t>※処理欄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109"/>
        <w:gridCol w:w="1110"/>
        <w:gridCol w:w="1110"/>
        <w:gridCol w:w="1109"/>
        <w:gridCol w:w="1110"/>
        <w:gridCol w:w="1110"/>
        <w:gridCol w:w="2409"/>
      </w:tblGrid>
      <w:tr w:rsidR="00447C6B" w:rsidRPr="00447C6B" w14:paraId="703C122F" w14:textId="5F9C276C" w:rsidTr="00542C1E">
        <w:tc>
          <w:tcPr>
            <w:tcW w:w="1109" w:type="dxa"/>
            <w:vAlign w:val="center"/>
          </w:tcPr>
          <w:p w14:paraId="6B316715" w14:textId="77777777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内容審査</w:t>
            </w:r>
          </w:p>
        </w:tc>
        <w:tc>
          <w:tcPr>
            <w:tcW w:w="1110" w:type="dxa"/>
            <w:vAlign w:val="center"/>
          </w:tcPr>
          <w:p w14:paraId="614C722F" w14:textId="77777777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添付書類</w:t>
            </w:r>
          </w:p>
        </w:tc>
        <w:tc>
          <w:tcPr>
            <w:tcW w:w="1110" w:type="dxa"/>
            <w:vAlign w:val="center"/>
          </w:tcPr>
          <w:p w14:paraId="4CC56218" w14:textId="77777777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受付簿</w:t>
            </w:r>
          </w:p>
        </w:tc>
        <w:tc>
          <w:tcPr>
            <w:tcW w:w="1109" w:type="dxa"/>
            <w:vAlign w:val="center"/>
          </w:tcPr>
          <w:p w14:paraId="4B511792" w14:textId="3A49719D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複　製</w:t>
            </w:r>
          </w:p>
        </w:tc>
        <w:tc>
          <w:tcPr>
            <w:tcW w:w="1110" w:type="dxa"/>
            <w:vAlign w:val="center"/>
          </w:tcPr>
          <w:p w14:paraId="0102289D" w14:textId="3D69B107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送　付</w:t>
            </w: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14:paraId="4ADCCA14" w14:textId="27E7459E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保　管</w:t>
            </w: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A1392C" w14:textId="344C8660" w:rsidR="001105AB" w:rsidRPr="00447C6B" w:rsidRDefault="001105AB" w:rsidP="005A52E3">
            <w:pPr>
              <w:jc w:val="center"/>
              <w:rPr>
                <w:rFonts w:ascii="ＭＳ 明朝" w:hAnsi="ＭＳ 明朝"/>
                <w:sz w:val="20"/>
              </w:rPr>
            </w:pPr>
            <w:r w:rsidRPr="00447C6B">
              <w:rPr>
                <w:rFonts w:ascii="ＭＳ 明朝" w:hAnsi="ＭＳ 明朝" w:hint="eastAsia"/>
                <w:sz w:val="20"/>
              </w:rPr>
              <w:t>所管処理欄</w:t>
            </w:r>
          </w:p>
        </w:tc>
      </w:tr>
      <w:tr w:rsidR="00447C6B" w:rsidRPr="00447C6B" w14:paraId="07F8404C" w14:textId="381B05C8" w:rsidTr="00542C1E">
        <w:trPr>
          <w:trHeight w:val="907"/>
        </w:trPr>
        <w:tc>
          <w:tcPr>
            <w:tcW w:w="1109" w:type="dxa"/>
            <w:vAlign w:val="center"/>
          </w:tcPr>
          <w:p w14:paraId="4B9290DB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50CBFE18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3CDFC512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9" w:type="dxa"/>
            <w:vAlign w:val="center"/>
          </w:tcPr>
          <w:p w14:paraId="6F982205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10" w:type="dxa"/>
            <w:vAlign w:val="center"/>
          </w:tcPr>
          <w:p w14:paraId="3A5E1BE5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10" w:type="dxa"/>
            <w:tcBorders>
              <w:right w:val="double" w:sz="4" w:space="0" w:color="auto"/>
            </w:tcBorders>
            <w:vAlign w:val="center"/>
          </w:tcPr>
          <w:p w14:paraId="4760E041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B9975A" w14:textId="77777777" w:rsidR="001105AB" w:rsidRPr="00447C6B" w:rsidRDefault="001105AB" w:rsidP="00E87A80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C76698" w14:textId="02C3E6D9" w:rsidR="002C3763" w:rsidRPr="00447C6B" w:rsidRDefault="005C109F" w:rsidP="008952AC">
      <w:pPr>
        <w:jc w:val="left"/>
        <w:rPr>
          <w:rFonts w:ascii="UD デジタル 教科書体 NP-R" w:eastAsia="UD デジタル 教科書体 NP-R" w:hAnsi="ＭＳ 明朝"/>
        </w:rPr>
      </w:pPr>
      <w:r w:rsidRPr="00447C6B">
        <w:rPr>
          <w:rFonts w:ascii="UD デジタル 教科書体 NP-R" w:eastAsia="UD デジタル 教科書体 NP-R" w:hAnsi="ＭＳ 明朝" w:hint="eastAsia"/>
        </w:rPr>
        <w:t>【</w:t>
      </w:r>
      <w:r w:rsidR="00283BF7" w:rsidRPr="00447C6B">
        <w:rPr>
          <w:rFonts w:ascii="UD デジタル 教科書体 NP-R" w:eastAsia="UD デジタル 教科書体 NP-R" w:hAnsi="ＭＳ 明朝" w:hint="eastAsia"/>
        </w:rPr>
        <w:t>送付</w:t>
      </w:r>
      <w:r w:rsidR="002A7895" w:rsidRPr="00447C6B">
        <w:rPr>
          <w:rFonts w:ascii="UD デジタル 教科書体 NP-R" w:eastAsia="UD デジタル 教科書体 NP-R" w:hAnsi="ＭＳ 明朝" w:hint="eastAsia"/>
        </w:rPr>
        <w:t>先</w:t>
      </w:r>
      <w:r w:rsidRPr="00447C6B">
        <w:rPr>
          <w:rFonts w:ascii="UD デジタル 教科書体 NP-R" w:eastAsia="UD デジタル 教科書体 NP-R" w:hAnsi="ＭＳ 明朝" w:hint="eastAsia"/>
        </w:rPr>
        <w:t>】</w:t>
      </w:r>
    </w:p>
    <w:p w14:paraId="7978460E" w14:textId="79BA9354" w:rsidR="005C109F" w:rsidRPr="00447C6B" w:rsidRDefault="002A7895" w:rsidP="002A7895">
      <w:pPr>
        <w:spacing w:line="240" w:lineRule="exact"/>
        <w:jc w:val="left"/>
        <w:rPr>
          <w:rFonts w:ascii="UD デジタル 教科書体 NP-R" w:eastAsia="UD デジタル 教科書体 NP-R" w:hAnsi="ＭＳ 明朝"/>
        </w:rPr>
      </w:pPr>
      <w:r w:rsidRPr="00447C6B">
        <w:rPr>
          <w:rFonts w:ascii="UD デジタル 教科書体 NP-R" w:eastAsia="UD デジタル 教科書体 NP-R" w:hAnsi="ＭＳ 明朝" w:hint="eastAsia"/>
        </w:rPr>
        <w:t>□保険課　□高齢介護課　□障がい福祉課　□生活援護課　□健康づくり課</w:t>
      </w:r>
    </w:p>
    <w:p w14:paraId="6B8110C1" w14:textId="346F2E55" w:rsidR="002A7895" w:rsidRPr="00447C6B" w:rsidRDefault="002A7895" w:rsidP="002A7895">
      <w:pPr>
        <w:jc w:val="left"/>
        <w:rPr>
          <w:rFonts w:ascii="UD デジタル 教科書体 NP-R" w:eastAsia="UD デジタル 教科書体 NP-R" w:hAnsi="ＭＳ 明朝"/>
        </w:rPr>
      </w:pPr>
      <w:r w:rsidRPr="00447C6B">
        <w:rPr>
          <w:rFonts w:ascii="UD デジタル 教科書体 NP-R" w:eastAsia="UD デジタル 教科書体 NP-R" w:hAnsi="ＭＳ 明朝" w:hint="eastAsia"/>
        </w:rPr>
        <w:t>□子ども若者支援課　□市税総務課　□市民税課　□資産税課　□給排水業務課</w:t>
      </w:r>
    </w:p>
    <w:p w14:paraId="3E4AD908" w14:textId="0C4F31A3" w:rsidR="002A7895" w:rsidRPr="00447C6B" w:rsidRDefault="002A7895" w:rsidP="002A7895">
      <w:pPr>
        <w:spacing w:line="240" w:lineRule="exact"/>
        <w:jc w:val="left"/>
        <w:rPr>
          <w:rFonts w:ascii="UD デジタル 教科書体 NP-R" w:eastAsia="UD デジタル 教科書体 NP-R" w:hAnsi="ＭＳ 明朝"/>
        </w:rPr>
      </w:pPr>
      <w:r w:rsidRPr="00447C6B">
        <w:rPr>
          <w:rFonts w:ascii="UD デジタル 教科書体 NP-R" w:eastAsia="UD デジタル 教科書体 NP-R" w:hAnsi="ＭＳ 明朝" w:hint="eastAsia"/>
        </w:rPr>
        <w:t>□建築課　□環境保護課　□みどり公園課</w:t>
      </w:r>
    </w:p>
    <w:sectPr w:rsidR="002A7895" w:rsidRPr="00447C6B" w:rsidSect="00BD28BC">
      <w:pgSz w:w="11906" w:h="16838" w:code="9"/>
      <w:pgMar w:top="567" w:right="1418" w:bottom="567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D602" w14:textId="77777777" w:rsidR="0096612B" w:rsidRDefault="0096612B" w:rsidP="008C31A7">
      <w:r>
        <w:separator/>
      </w:r>
    </w:p>
  </w:endnote>
  <w:endnote w:type="continuationSeparator" w:id="0">
    <w:p w14:paraId="7DD9CF29" w14:textId="77777777" w:rsidR="0096612B" w:rsidRDefault="0096612B" w:rsidP="008C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7BDE5" w14:textId="77777777" w:rsidR="0096612B" w:rsidRDefault="0096612B" w:rsidP="008C31A7">
      <w:r>
        <w:separator/>
      </w:r>
    </w:p>
  </w:footnote>
  <w:footnote w:type="continuationSeparator" w:id="0">
    <w:p w14:paraId="4CF1F901" w14:textId="77777777" w:rsidR="0096612B" w:rsidRDefault="0096612B" w:rsidP="008C3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B85"/>
    <w:multiLevelType w:val="hybridMultilevel"/>
    <w:tmpl w:val="3518444C"/>
    <w:lvl w:ilvl="0" w:tplc="8B70E93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40F0C"/>
    <w:multiLevelType w:val="hybridMultilevel"/>
    <w:tmpl w:val="8544F67C"/>
    <w:lvl w:ilvl="0" w:tplc="2F6A85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BA344D"/>
    <w:multiLevelType w:val="hybridMultilevel"/>
    <w:tmpl w:val="2ED64092"/>
    <w:lvl w:ilvl="0" w:tplc="BA9095C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BAF3AC4"/>
    <w:multiLevelType w:val="hybridMultilevel"/>
    <w:tmpl w:val="BE7E8228"/>
    <w:lvl w:ilvl="0" w:tplc="6B807D9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4C17F1"/>
    <w:multiLevelType w:val="hybridMultilevel"/>
    <w:tmpl w:val="6720BC26"/>
    <w:lvl w:ilvl="0" w:tplc="963E4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ED5A66"/>
    <w:multiLevelType w:val="hybridMultilevel"/>
    <w:tmpl w:val="4A9CA17A"/>
    <w:lvl w:ilvl="0" w:tplc="832A6BE2">
      <w:start w:val="11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5324C8"/>
    <w:multiLevelType w:val="hybridMultilevel"/>
    <w:tmpl w:val="23165F60"/>
    <w:lvl w:ilvl="0" w:tplc="76EA5D7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568212D7"/>
    <w:multiLevelType w:val="hybridMultilevel"/>
    <w:tmpl w:val="893EA2C2"/>
    <w:lvl w:ilvl="0" w:tplc="F88818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7467129"/>
    <w:multiLevelType w:val="hybridMultilevel"/>
    <w:tmpl w:val="95DA5956"/>
    <w:lvl w:ilvl="0" w:tplc="0EAC4904">
      <w:start w:val="11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FF0B77"/>
    <w:multiLevelType w:val="hybridMultilevel"/>
    <w:tmpl w:val="028284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C1B30"/>
    <w:multiLevelType w:val="hybridMultilevel"/>
    <w:tmpl w:val="DDC67D86"/>
    <w:lvl w:ilvl="0" w:tplc="37C4DD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CA4D4B"/>
    <w:multiLevelType w:val="hybridMultilevel"/>
    <w:tmpl w:val="E6725BB0"/>
    <w:lvl w:ilvl="0" w:tplc="458670F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0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formsDesign/>
  <w:attachedTemplate r:id="rId1"/>
  <w:defaultTabStop w:val="851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B83"/>
    <w:rsid w:val="00007D76"/>
    <w:rsid w:val="000162B3"/>
    <w:rsid w:val="000232AB"/>
    <w:rsid w:val="00025B32"/>
    <w:rsid w:val="000311E4"/>
    <w:rsid w:val="00044B1A"/>
    <w:rsid w:val="00050A89"/>
    <w:rsid w:val="0005129F"/>
    <w:rsid w:val="00051611"/>
    <w:rsid w:val="00055692"/>
    <w:rsid w:val="00057EBC"/>
    <w:rsid w:val="000646C1"/>
    <w:rsid w:val="00075EF7"/>
    <w:rsid w:val="00075F20"/>
    <w:rsid w:val="00087136"/>
    <w:rsid w:val="000B0321"/>
    <w:rsid w:val="000B119F"/>
    <w:rsid w:val="000B2370"/>
    <w:rsid w:val="000B7B57"/>
    <w:rsid w:val="000C09C3"/>
    <w:rsid w:val="000D4811"/>
    <w:rsid w:val="000D6CE2"/>
    <w:rsid w:val="000E12E4"/>
    <w:rsid w:val="000E1CB3"/>
    <w:rsid w:val="000E303D"/>
    <w:rsid w:val="001006E0"/>
    <w:rsid w:val="00102233"/>
    <w:rsid w:val="001105AB"/>
    <w:rsid w:val="0012437A"/>
    <w:rsid w:val="00126970"/>
    <w:rsid w:val="0013072F"/>
    <w:rsid w:val="00130FC6"/>
    <w:rsid w:val="00131E71"/>
    <w:rsid w:val="00134A68"/>
    <w:rsid w:val="00140EAC"/>
    <w:rsid w:val="001471D9"/>
    <w:rsid w:val="00151DAE"/>
    <w:rsid w:val="00161324"/>
    <w:rsid w:val="001624C8"/>
    <w:rsid w:val="001670EB"/>
    <w:rsid w:val="00167360"/>
    <w:rsid w:val="00167B3B"/>
    <w:rsid w:val="001720BA"/>
    <w:rsid w:val="001846CF"/>
    <w:rsid w:val="00190F41"/>
    <w:rsid w:val="00196DD4"/>
    <w:rsid w:val="001A12AD"/>
    <w:rsid w:val="001B093D"/>
    <w:rsid w:val="001B0C22"/>
    <w:rsid w:val="001B0FA8"/>
    <w:rsid w:val="001C1845"/>
    <w:rsid w:val="001C235F"/>
    <w:rsid w:val="001C5230"/>
    <w:rsid w:val="001D5196"/>
    <w:rsid w:val="001F10D0"/>
    <w:rsid w:val="00207858"/>
    <w:rsid w:val="002112A1"/>
    <w:rsid w:val="00226A11"/>
    <w:rsid w:val="00232398"/>
    <w:rsid w:val="00233980"/>
    <w:rsid w:val="00244EB1"/>
    <w:rsid w:val="002520A7"/>
    <w:rsid w:val="002569F4"/>
    <w:rsid w:val="00265B83"/>
    <w:rsid w:val="00273A7B"/>
    <w:rsid w:val="0028126F"/>
    <w:rsid w:val="00283BF7"/>
    <w:rsid w:val="00293AFF"/>
    <w:rsid w:val="00293CF0"/>
    <w:rsid w:val="00296996"/>
    <w:rsid w:val="00296F65"/>
    <w:rsid w:val="002A7895"/>
    <w:rsid w:val="002B4423"/>
    <w:rsid w:val="002C1959"/>
    <w:rsid w:val="002C3763"/>
    <w:rsid w:val="002C568F"/>
    <w:rsid w:val="002C6E84"/>
    <w:rsid w:val="002E21A8"/>
    <w:rsid w:val="002E7C30"/>
    <w:rsid w:val="002F065A"/>
    <w:rsid w:val="002F0B7E"/>
    <w:rsid w:val="003023BC"/>
    <w:rsid w:val="00316B7B"/>
    <w:rsid w:val="003277B1"/>
    <w:rsid w:val="0033092E"/>
    <w:rsid w:val="003342A9"/>
    <w:rsid w:val="00346D25"/>
    <w:rsid w:val="00351368"/>
    <w:rsid w:val="003657DA"/>
    <w:rsid w:val="00390F59"/>
    <w:rsid w:val="0039236E"/>
    <w:rsid w:val="0039325B"/>
    <w:rsid w:val="003942C4"/>
    <w:rsid w:val="00395CA0"/>
    <w:rsid w:val="003A2A73"/>
    <w:rsid w:val="003B337D"/>
    <w:rsid w:val="003C04D1"/>
    <w:rsid w:val="003C45C6"/>
    <w:rsid w:val="003C69FA"/>
    <w:rsid w:val="003C708A"/>
    <w:rsid w:val="003D0023"/>
    <w:rsid w:val="003D01DB"/>
    <w:rsid w:val="003D11DD"/>
    <w:rsid w:val="003D142E"/>
    <w:rsid w:val="00400994"/>
    <w:rsid w:val="00401234"/>
    <w:rsid w:val="00403189"/>
    <w:rsid w:val="00404A0B"/>
    <w:rsid w:val="00415DF0"/>
    <w:rsid w:val="00416BC0"/>
    <w:rsid w:val="00426D1E"/>
    <w:rsid w:val="00432F34"/>
    <w:rsid w:val="00434AD7"/>
    <w:rsid w:val="004407E2"/>
    <w:rsid w:val="00447C6B"/>
    <w:rsid w:val="00450431"/>
    <w:rsid w:val="004605A6"/>
    <w:rsid w:val="00464D07"/>
    <w:rsid w:val="00465075"/>
    <w:rsid w:val="00465479"/>
    <w:rsid w:val="00477652"/>
    <w:rsid w:val="0048104D"/>
    <w:rsid w:val="004856C8"/>
    <w:rsid w:val="00486477"/>
    <w:rsid w:val="0049339D"/>
    <w:rsid w:val="00495097"/>
    <w:rsid w:val="004952C4"/>
    <w:rsid w:val="004B5615"/>
    <w:rsid w:val="004C4ED2"/>
    <w:rsid w:val="004C7918"/>
    <w:rsid w:val="004D63F1"/>
    <w:rsid w:val="004E55DE"/>
    <w:rsid w:val="004E5867"/>
    <w:rsid w:val="004E629D"/>
    <w:rsid w:val="004F47E0"/>
    <w:rsid w:val="004F5A7E"/>
    <w:rsid w:val="005140D4"/>
    <w:rsid w:val="00534767"/>
    <w:rsid w:val="00534D95"/>
    <w:rsid w:val="00536D48"/>
    <w:rsid w:val="00542C1E"/>
    <w:rsid w:val="00546FA3"/>
    <w:rsid w:val="00547C24"/>
    <w:rsid w:val="00551887"/>
    <w:rsid w:val="00563E57"/>
    <w:rsid w:val="00565616"/>
    <w:rsid w:val="00565C90"/>
    <w:rsid w:val="00584662"/>
    <w:rsid w:val="005851CD"/>
    <w:rsid w:val="005A1D4A"/>
    <w:rsid w:val="005A52E3"/>
    <w:rsid w:val="005A5B2C"/>
    <w:rsid w:val="005A7505"/>
    <w:rsid w:val="005B1335"/>
    <w:rsid w:val="005C109F"/>
    <w:rsid w:val="005C549D"/>
    <w:rsid w:val="005D389D"/>
    <w:rsid w:val="005D64B7"/>
    <w:rsid w:val="005E0E6D"/>
    <w:rsid w:val="005F3BED"/>
    <w:rsid w:val="005F5EE3"/>
    <w:rsid w:val="005F7BAD"/>
    <w:rsid w:val="006042FB"/>
    <w:rsid w:val="00614B1B"/>
    <w:rsid w:val="006312AB"/>
    <w:rsid w:val="0063513E"/>
    <w:rsid w:val="00637DAA"/>
    <w:rsid w:val="006456F3"/>
    <w:rsid w:val="0065381A"/>
    <w:rsid w:val="00665CAF"/>
    <w:rsid w:val="006717C8"/>
    <w:rsid w:val="00680B0D"/>
    <w:rsid w:val="00684004"/>
    <w:rsid w:val="00687F4E"/>
    <w:rsid w:val="006939F5"/>
    <w:rsid w:val="006A5162"/>
    <w:rsid w:val="006B1A00"/>
    <w:rsid w:val="006B24A9"/>
    <w:rsid w:val="006B2C12"/>
    <w:rsid w:val="006E0C6B"/>
    <w:rsid w:val="006F58BE"/>
    <w:rsid w:val="006F6102"/>
    <w:rsid w:val="00700762"/>
    <w:rsid w:val="0070490F"/>
    <w:rsid w:val="00704F56"/>
    <w:rsid w:val="0070598D"/>
    <w:rsid w:val="00707DF3"/>
    <w:rsid w:val="007125AA"/>
    <w:rsid w:val="0071393C"/>
    <w:rsid w:val="0071693C"/>
    <w:rsid w:val="00717E2B"/>
    <w:rsid w:val="00721CA7"/>
    <w:rsid w:val="00723637"/>
    <w:rsid w:val="00724509"/>
    <w:rsid w:val="007268EE"/>
    <w:rsid w:val="007308D1"/>
    <w:rsid w:val="00736B34"/>
    <w:rsid w:val="0074049B"/>
    <w:rsid w:val="00751CD3"/>
    <w:rsid w:val="00761386"/>
    <w:rsid w:val="00763807"/>
    <w:rsid w:val="00774BE1"/>
    <w:rsid w:val="00780AA6"/>
    <w:rsid w:val="007825F7"/>
    <w:rsid w:val="00783C09"/>
    <w:rsid w:val="00783DF5"/>
    <w:rsid w:val="0079430F"/>
    <w:rsid w:val="00794C60"/>
    <w:rsid w:val="00794EFF"/>
    <w:rsid w:val="0079744F"/>
    <w:rsid w:val="007A5B82"/>
    <w:rsid w:val="007A5C74"/>
    <w:rsid w:val="007B4DF7"/>
    <w:rsid w:val="007C19F3"/>
    <w:rsid w:val="007C7406"/>
    <w:rsid w:val="007D20C0"/>
    <w:rsid w:val="007D67D0"/>
    <w:rsid w:val="007E6E4B"/>
    <w:rsid w:val="007E773C"/>
    <w:rsid w:val="007F5548"/>
    <w:rsid w:val="008049C6"/>
    <w:rsid w:val="0082007B"/>
    <w:rsid w:val="00822A24"/>
    <w:rsid w:val="0082483F"/>
    <w:rsid w:val="00825971"/>
    <w:rsid w:val="00826C81"/>
    <w:rsid w:val="008300F7"/>
    <w:rsid w:val="00830D0E"/>
    <w:rsid w:val="0083749D"/>
    <w:rsid w:val="00837AEA"/>
    <w:rsid w:val="00853620"/>
    <w:rsid w:val="00864BB8"/>
    <w:rsid w:val="0087578B"/>
    <w:rsid w:val="00880176"/>
    <w:rsid w:val="008900F9"/>
    <w:rsid w:val="0089284B"/>
    <w:rsid w:val="00893AC3"/>
    <w:rsid w:val="008952AC"/>
    <w:rsid w:val="008A2439"/>
    <w:rsid w:val="008A3B82"/>
    <w:rsid w:val="008A789C"/>
    <w:rsid w:val="008B0CC2"/>
    <w:rsid w:val="008B151E"/>
    <w:rsid w:val="008B166B"/>
    <w:rsid w:val="008B3958"/>
    <w:rsid w:val="008C04B6"/>
    <w:rsid w:val="008C0F45"/>
    <w:rsid w:val="008C31A7"/>
    <w:rsid w:val="008C6E8B"/>
    <w:rsid w:val="008D3274"/>
    <w:rsid w:val="008D6345"/>
    <w:rsid w:val="008E4C9C"/>
    <w:rsid w:val="008E5689"/>
    <w:rsid w:val="008F26FA"/>
    <w:rsid w:val="009010BE"/>
    <w:rsid w:val="00901B14"/>
    <w:rsid w:val="0091258C"/>
    <w:rsid w:val="00915090"/>
    <w:rsid w:val="009257CE"/>
    <w:rsid w:val="00925FDE"/>
    <w:rsid w:val="009307CD"/>
    <w:rsid w:val="00940060"/>
    <w:rsid w:val="009447B4"/>
    <w:rsid w:val="00945CAA"/>
    <w:rsid w:val="009504F6"/>
    <w:rsid w:val="009523BE"/>
    <w:rsid w:val="00956684"/>
    <w:rsid w:val="00957FBA"/>
    <w:rsid w:val="009611E5"/>
    <w:rsid w:val="00965E4B"/>
    <w:rsid w:val="0096612B"/>
    <w:rsid w:val="00970BCF"/>
    <w:rsid w:val="0098668A"/>
    <w:rsid w:val="00997830"/>
    <w:rsid w:val="009A0827"/>
    <w:rsid w:val="009A27B8"/>
    <w:rsid w:val="009A3452"/>
    <w:rsid w:val="009A5FF5"/>
    <w:rsid w:val="009B2972"/>
    <w:rsid w:val="009C4F17"/>
    <w:rsid w:val="009D015A"/>
    <w:rsid w:val="009D02EB"/>
    <w:rsid w:val="009E117D"/>
    <w:rsid w:val="009E6AAA"/>
    <w:rsid w:val="009E6B73"/>
    <w:rsid w:val="009F1202"/>
    <w:rsid w:val="009F12F9"/>
    <w:rsid w:val="009F379B"/>
    <w:rsid w:val="00A00037"/>
    <w:rsid w:val="00A008A4"/>
    <w:rsid w:val="00A03C19"/>
    <w:rsid w:val="00A063B7"/>
    <w:rsid w:val="00A10496"/>
    <w:rsid w:val="00A105C6"/>
    <w:rsid w:val="00A11A4D"/>
    <w:rsid w:val="00A12E05"/>
    <w:rsid w:val="00A204F6"/>
    <w:rsid w:val="00A211C8"/>
    <w:rsid w:val="00A22990"/>
    <w:rsid w:val="00A23A5C"/>
    <w:rsid w:val="00A40D90"/>
    <w:rsid w:val="00A46903"/>
    <w:rsid w:val="00A721BA"/>
    <w:rsid w:val="00A84442"/>
    <w:rsid w:val="00AC2994"/>
    <w:rsid w:val="00AC6E9C"/>
    <w:rsid w:val="00AD3954"/>
    <w:rsid w:val="00AD5835"/>
    <w:rsid w:val="00AD770B"/>
    <w:rsid w:val="00AD7953"/>
    <w:rsid w:val="00AE185C"/>
    <w:rsid w:val="00AE3645"/>
    <w:rsid w:val="00AE39C2"/>
    <w:rsid w:val="00AE45DE"/>
    <w:rsid w:val="00AF74A2"/>
    <w:rsid w:val="00B05BDA"/>
    <w:rsid w:val="00B100C5"/>
    <w:rsid w:val="00B1668A"/>
    <w:rsid w:val="00B20FA6"/>
    <w:rsid w:val="00B24965"/>
    <w:rsid w:val="00B326A2"/>
    <w:rsid w:val="00B40B93"/>
    <w:rsid w:val="00B41D77"/>
    <w:rsid w:val="00B45FC3"/>
    <w:rsid w:val="00B508F7"/>
    <w:rsid w:val="00B52A8D"/>
    <w:rsid w:val="00B52DB9"/>
    <w:rsid w:val="00B53A1C"/>
    <w:rsid w:val="00B53ECF"/>
    <w:rsid w:val="00B61E7A"/>
    <w:rsid w:val="00B72C73"/>
    <w:rsid w:val="00B7515C"/>
    <w:rsid w:val="00B76218"/>
    <w:rsid w:val="00B8285A"/>
    <w:rsid w:val="00B86096"/>
    <w:rsid w:val="00B907CF"/>
    <w:rsid w:val="00B937BE"/>
    <w:rsid w:val="00B94835"/>
    <w:rsid w:val="00BA2113"/>
    <w:rsid w:val="00BA3F48"/>
    <w:rsid w:val="00BA640D"/>
    <w:rsid w:val="00BB011B"/>
    <w:rsid w:val="00BB1922"/>
    <w:rsid w:val="00BB1A53"/>
    <w:rsid w:val="00BC0F02"/>
    <w:rsid w:val="00BC185D"/>
    <w:rsid w:val="00BC4214"/>
    <w:rsid w:val="00BD28BC"/>
    <w:rsid w:val="00BE12D4"/>
    <w:rsid w:val="00BE490D"/>
    <w:rsid w:val="00C02551"/>
    <w:rsid w:val="00C1598A"/>
    <w:rsid w:val="00C2190D"/>
    <w:rsid w:val="00C22946"/>
    <w:rsid w:val="00C22DA5"/>
    <w:rsid w:val="00C309CB"/>
    <w:rsid w:val="00C33CA2"/>
    <w:rsid w:val="00C372F8"/>
    <w:rsid w:val="00C42561"/>
    <w:rsid w:val="00C52B0E"/>
    <w:rsid w:val="00C60B12"/>
    <w:rsid w:val="00C767E9"/>
    <w:rsid w:val="00C85C3F"/>
    <w:rsid w:val="00C97107"/>
    <w:rsid w:val="00C97CD6"/>
    <w:rsid w:val="00CA5E02"/>
    <w:rsid w:val="00CB4FD3"/>
    <w:rsid w:val="00CC153D"/>
    <w:rsid w:val="00CE5EB7"/>
    <w:rsid w:val="00D10964"/>
    <w:rsid w:val="00D10DB4"/>
    <w:rsid w:val="00D230D2"/>
    <w:rsid w:val="00D24671"/>
    <w:rsid w:val="00D30777"/>
    <w:rsid w:val="00D3479D"/>
    <w:rsid w:val="00D37640"/>
    <w:rsid w:val="00D456A2"/>
    <w:rsid w:val="00D46186"/>
    <w:rsid w:val="00D500D9"/>
    <w:rsid w:val="00D50A5B"/>
    <w:rsid w:val="00D537E8"/>
    <w:rsid w:val="00D5661E"/>
    <w:rsid w:val="00D62AE5"/>
    <w:rsid w:val="00D8761E"/>
    <w:rsid w:val="00D87685"/>
    <w:rsid w:val="00D92FFB"/>
    <w:rsid w:val="00D97ED8"/>
    <w:rsid w:val="00DB114D"/>
    <w:rsid w:val="00DB1F74"/>
    <w:rsid w:val="00DB4B51"/>
    <w:rsid w:val="00DF7753"/>
    <w:rsid w:val="00E00BE9"/>
    <w:rsid w:val="00E066EE"/>
    <w:rsid w:val="00E122D8"/>
    <w:rsid w:val="00E1461B"/>
    <w:rsid w:val="00E14E16"/>
    <w:rsid w:val="00E15755"/>
    <w:rsid w:val="00E21558"/>
    <w:rsid w:val="00E21F94"/>
    <w:rsid w:val="00E2710E"/>
    <w:rsid w:val="00E2792D"/>
    <w:rsid w:val="00E301D1"/>
    <w:rsid w:val="00E406A2"/>
    <w:rsid w:val="00E40D15"/>
    <w:rsid w:val="00E431BC"/>
    <w:rsid w:val="00E513D9"/>
    <w:rsid w:val="00E62591"/>
    <w:rsid w:val="00E6394B"/>
    <w:rsid w:val="00E659CD"/>
    <w:rsid w:val="00E76788"/>
    <w:rsid w:val="00E778E6"/>
    <w:rsid w:val="00E83B40"/>
    <w:rsid w:val="00E846D4"/>
    <w:rsid w:val="00E87A80"/>
    <w:rsid w:val="00E92646"/>
    <w:rsid w:val="00EA30B4"/>
    <w:rsid w:val="00EA7974"/>
    <w:rsid w:val="00EA7D00"/>
    <w:rsid w:val="00EB3116"/>
    <w:rsid w:val="00EB68FD"/>
    <w:rsid w:val="00EC512B"/>
    <w:rsid w:val="00ED575B"/>
    <w:rsid w:val="00ED78CE"/>
    <w:rsid w:val="00EE53DB"/>
    <w:rsid w:val="00EE5AA8"/>
    <w:rsid w:val="00EE5BA8"/>
    <w:rsid w:val="00EF3A4E"/>
    <w:rsid w:val="00F0145E"/>
    <w:rsid w:val="00F01DB2"/>
    <w:rsid w:val="00F07598"/>
    <w:rsid w:val="00F20B68"/>
    <w:rsid w:val="00F24207"/>
    <w:rsid w:val="00F27483"/>
    <w:rsid w:val="00F3252B"/>
    <w:rsid w:val="00F328FC"/>
    <w:rsid w:val="00F379F7"/>
    <w:rsid w:val="00F43513"/>
    <w:rsid w:val="00F44559"/>
    <w:rsid w:val="00F477B9"/>
    <w:rsid w:val="00F673B5"/>
    <w:rsid w:val="00F801D6"/>
    <w:rsid w:val="00F81389"/>
    <w:rsid w:val="00F81A89"/>
    <w:rsid w:val="00F84B5F"/>
    <w:rsid w:val="00F85D1F"/>
    <w:rsid w:val="00F87A0C"/>
    <w:rsid w:val="00F91F81"/>
    <w:rsid w:val="00F94C92"/>
    <w:rsid w:val="00F96D44"/>
    <w:rsid w:val="00F9728C"/>
    <w:rsid w:val="00FA0749"/>
    <w:rsid w:val="00FB24A4"/>
    <w:rsid w:val="00FC5949"/>
    <w:rsid w:val="00FC6D17"/>
    <w:rsid w:val="00FC784E"/>
    <w:rsid w:val="00FD792F"/>
    <w:rsid w:val="00FD7E72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6E70D900"/>
  <w15:chartTrackingRefBased/>
  <w15:docId w15:val="{E416D235-7EB7-4EF7-8B50-0617129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wordWrap w:val="0"/>
      <w:ind w:left="709" w:right="565"/>
    </w:pPr>
  </w:style>
  <w:style w:type="paragraph" w:customStyle="1" w:styleId="a4">
    <w:name w:val="ルポ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15"/>
    </w:rPr>
  </w:style>
  <w:style w:type="paragraph" w:styleId="a5">
    <w:name w:val="Body Text Indent"/>
    <w:basedOn w:val="a"/>
    <w:semiHidden/>
    <w:pPr>
      <w:spacing w:line="520" w:lineRule="exact"/>
      <w:ind w:firstLine="240"/>
    </w:pPr>
  </w:style>
  <w:style w:type="paragraph" w:styleId="a6">
    <w:name w:val="Body Text"/>
    <w:basedOn w:val="a"/>
    <w:semiHidden/>
    <w:pPr>
      <w:wordWrap w:val="0"/>
      <w:autoSpaceDE w:val="0"/>
      <w:autoSpaceDN w:val="0"/>
      <w:spacing w:line="479" w:lineRule="exact"/>
      <w:jc w:val="left"/>
    </w:pPr>
    <w:rPr>
      <w:rFonts w:ascii="ＭＳ 明朝"/>
      <w:spacing w:val="11"/>
      <w:sz w:val="21"/>
    </w:rPr>
  </w:style>
  <w:style w:type="paragraph" w:styleId="2">
    <w:name w:val="Body Text Indent 2"/>
    <w:basedOn w:val="a"/>
    <w:semiHidden/>
    <w:pPr>
      <w:wordWrap w:val="0"/>
      <w:autoSpaceDE w:val="0"/>
      <w:autoSpaceDN w:val="0"/>
      <w:spacing w:line="479" w:lineRule="exact"/>
      <w:ind w:left="454"/>
    </w:pPr>
    <w:rPr>
      <w:rFonts w:ascii="ＭＳ 明朝"/>
      <w:spacing w:val="11"/>
      <w:sz w:val="21"/>
    </w:rPr>
  </w:style>
  <w:style w:type="paragraph" w:styleId="3">
    <w:name w:val="Body Text Indent 3"/>
    <w:basedOn w:val="a"/>
    <w:semiHidden/>
    <w:pPr>
      <w:wordWrap w:val="0"/>
      <w:autoSpaceDE w:val="0"/>
      <w:autoSpaceDN w:val="0"/>
      <w:ind w:left="454"/>
    </w:pPr>
  </w:style>
  <w:style w:type="table" w:styleId="a7">
    <w:name w:val="Table Grid"/>
    <w:basedOn w:val="a1"/>
    <w:uiPriority w:val="39"/>
    <w:rsid w:val="002F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C31A7"/>
    <w:rPr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8C3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C31A7"/>
    <w:rPr>
      <w:kern w:val="2"/>
      <w:sz w:val="22"/>
    </w:rPr>
  </w:style>
  <w:style w:type="table" w:customStyle="1" w:styleId="1">
    <w:name w:val="表 (格子)1"/>
    <w:basedOn w:val="a1"/>
    <w:next w:val="a7"/>
    <w:uiPriority w:val="39"/>
    <w:rsid w:val="00704F56"/>
    <w:rPr>
      <w:rFonts w:ascii="Times New Roman" w:eastAsia="游明朝" w:hAnsi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5755"/>
    <w:pPr>
      <w:ind w:leftChars="400" w:left="840"/>
    </w:pPr>
  </w:style>
  <w:style w:type="character" w:styleId="ad">
    <w:name w:val="Placeholder Text"/>
    <w:basedOn w:val="a0"/>
    <w:uiPriority w:val="99"/>
    <w:semiHidden/>
    <w:rsid w:val="00C85C3F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FE6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E6FC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042F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042F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042FB"/>
    <w:rPr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042F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042FB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DEE9-2FEA-4D03-AF60-FFCCD8E82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154</TotalTime>
  <Pages>2</Pages>
  <Words>1549</Words>
  <Characters>325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庁内ネットワークにおける小田原市要綱集の編集について</vt:lpstr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渡辺　博之</dc:creator>
  <cp:keywords/>
  <cp:lastModifiedBy>松本　浩明</cp:lastModifiedBy>
  <cp:revision>44</cp:revision>
  <cp:lastPrinted>2025-03-02T23:59:00Z</cp:lastPrinted>
  <dcterms:created xsi:type="dcterms:W3CDTF">2025-02-27T08:30:00Z</dcterms:created>
  <dcterms:modified xsi:type="dcterms:W3CDTF">2025-03-26T23:54:00Z</dcterms:modified>
</cp:coreProperties>
</file>